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67" w:type="dxa"/>
        <w:jc w:val="center"/>
        <w:tblLook w:val="04A0" w:firstRow="1" w:lastRow="0" w:firstColumn="1" w:lastColumn="0" w:noHBand="0" w:noVBand="1"/>
      </w:tblPr>
      <w:tblGrid>
        <w:gridCol w:w="3582"/>
        <w:gridCol w:w="7785"/>
      </w:tblGrid>
      <w:tr w:rsidR="00386ACE" w14:paraId="3D6CA532" w14:textId="77777777" w:rsidTr="4ED75603">
        <w:trPr>
          <w:trHeight w:val="2330"/>
          <w:jc w:val="center"/>
        </w:trPr>
        <w:tc>
          <w:tcPr>
            <w:tcW w:w="3582" w:type="dxa"/>
          </w:tcPr>
          <w:p w14:paraId="648DAAF6" w14:textId="356501A1" w:rsidR="00386ACE" w:rsidRDefault="004F714F" w:rsidP="004844FF">
            <w:r>
              <w:rPr>
                <w:noProof/>
              </w:rPr>
              <w:drawing>
                <wp:inline distT="0" distB="0" distL="0" distR="0" wp14:anchorId="254E06FE" wp14:editId="5A8BD7E9">
                  <wp:extent cx="1711325" cy="1444957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22" cy="145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vAlign w:val="center"/>
          </w:tcPr>
          <w:p w14:paraId="29E4851F" w14:textId="77777777" w:rsidR="008E4727" w:rsidRPr="00CA24BE" w:rsidRDefault="008E4727" w:rsidP="008E4727">
            <w:pPr>
              <w:rPr>
                <w:b/>
                <w:sz w:val="32"/>
                <w:szCs w:val="32"/>
              </w:rPr>
            </w:pPr>
            <w:r w:rsidRPr="00CA24BE">
              <w:rPr>
                <w:b/>
                <w:sz w:val="32"/>
                <w:szCs w:val="32"/>
              </w:rPr>
              <w:t>City of Savage</w:t>
            </w:r>
          </w:p>
          <w:p w14:paraId="3ED3C35D" w14:textId="56CFB430" w:rsidR="008E4727" w:rsidRDefault="00FB1DBA" w:rsidP="008E47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COMMUNITY EQUITY</w:t>
            </w:r>
            <w:r w:rsidR="00CE1D00">
              <w:rPr>
                <w:b/>
                <w:sz w:val="32"/>
                <w:szCs w:val="32"/>
              </w:rPr>
              <w:t xml:space="preserve"> COMMISSION AGENDA</w:t>
            </w:r>
          </w:p>
          <w:p w14:paraId="1E027BC8" w14:textId="0786A8DD" w:rsidR="00104B8F" w:rsidRDefault="00104B8F" w:rsidP="1EC5E94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City Hall</w:t>
            </w:r>
            <w:r w:rsidR="00EE6257">
              <w:rPr>
                <w:b/>
                <w:sz w:val="32"/>
                <w:szCs w:val="32"/>
              </w:rPr>
              <w:t xml:space="preserve"> </w:t>
            </w:r>
            <w:r w:rsidR="00FB1DBA">
              <w:rPr>
                <w:b/>
                <w:sz w:val="32"/>
                <w:szCs w:val="32"/>
              </w:rPr>
              <w:t>Council Chambers</w:t>
            </w:r>
          </w:p>
          <w:p w14:paraId="1569D1E1" w14:textId="7DBC269C" w:rsidR="00CE1D00" w:rsidRDefault="00FB1DBA" w:rsidP="1EC5E94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  <w:r w:rsidR="0059494B" w:rsidRPr="1EC5E949">
              <w:rPr>
                <w:b/>
                <w:bCs/>
                <w:sz w:val="32"/>
                <w:szCs w:val="32"/>
              </w:rPr>
              <w:t xml:space="preserve">, </w:t>
            </w:r>
            <w:proofErr w:type="gramStart"/>
            <w:r w:rsidR="00FC0E54">
              <w:rPr>
                <w:b/>
                <w:bCs/>
                <w:sz w:val="32"/>
                <w:szCs w:val="32"/>
              </w:rPr>
              <w:t>Ma</w:t>
            </w:r>
            <w:r w:rsidR="00AF1370">
              <w:rPr>
                <w:b/>
                <w:bCs/>
                <w:sz w:val="32"/>
                <w:szCs w:val="32"/>
              </w:rPr>
              <w:t>y</w:t>
            </w:r>
            <w:r w:rsidR="6AA787BF" w:rsidRPr="1EC5E949">
              <w:rPr>
                <w:b/>
                <w:bCs/>
                <w:sz w:val="32"/>
                <w:szCs w:val="32"/>
              </w:rPr>
              <w:t>,</w:t>
            </w:r>
            <w:proofErr w:type="gramEnd"/>
            <w:r w:rsidR="00E60E1E" w:rsidRPr="1EC5E949">
              <w:rPr>
                <w:b/>
                <w:bCs/>
                <w:sz w:val="32"/>
                <w:szCs w:val="32"/>
              </w:rPr>
              <w:t xml:space="preserve"> </w:t>
            </w:r>
            <w:r w:rsidR="002C6CE7">
              <w:rPr>
                <w:b/>
                <w:bCs/>
                <w:sz w:val="32"/>
                <w:szCs w:val="32"/>
              </w:rPr>
              <w:t xml:space="preserve">15, </w:t>
            </w:r>
            <w:r w:rsidR="00E60E1E" w:rsidRPr="1EC5E949">
              <w:rPr>
                <w:b/>
                <w:bCs/>
                <w:sz w:val="32"/>
                <w:szCs w:val="32"/>
              </w:rPr>
              <w:t>202</w:t>
            </w:r>
            <w:r w:rsidR="00B954D0">
              <w:rPr>
                <w:b/>
                <w:bCs/>
                <w:sz w:val="32"/>
                <w:szCs w:val="32"/>
              </w:rPr>
              <w:t>5</w:t>
            </w:r>
          </w:p>
          <w:p w14:paraId="186487BB" w14:textId="56ED2E35" w:rsidR="00692BE6" w:rsidRDefault="004561E4" w:rsidP="00CE1D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6:00</w:t>
            </w:r>
            <w:r w:rsidR="00CE1D00">
              <w:rPr>
                <w:b/>
                <w:sz w:val="32"/>
                <w:szCs w:val="32"/>
              </w:rPr>
              <w:t xml:space="preserve"> </w:t>
            </w:r>
            <w:r w:rsidR="00FB1DBA">
              <w:rPr>
                <w:b/>
                <w:sz w:val="32"/>
                <w:szCs w:val="32"/>
              </w:rPr>
              <w:t>p</w:t>
            </w:r>
            <w:r w:rsidR="00CE1D00">
              <w:rPr>
                <w:b/>
                <w:sz w:val="32"/>
                <w:szCs w:val="32"/>
              </w:rPr>
              <w:t xml:space="preserve">.m. – </w:t>
            </w:r>
            <w:r>
              <w:rPr>
                <w:b/>
                <w:sz w:val="32"/>
                <w:szCs w:val="32"/>
              </w:rPr>
              <w:t>7:00</w:t>
            </w:r>
            <w:r w:rsidR="00CE1D00">
              <w:rPr>
                <w:b/>
                <w:sz w:val="32"/>
                <w:szCs w:val="32"/>
              </w:rPr>
              <w:t xml:space="preserve"> </w:t>
            </w:r>
            <w:r w:rsidR="00FB1DBA">
              <w:rPr>
                <w:b/>
                <w:sz w:val="32"/>
                <w:szCs w:val="32"/>
              </w:rPr>
              <w:t>p</w:t>
            </w:r>
            <w:r w:rsidR="00CE1D00">
              <w:rPr>
                <w:b/>
                <w:sz w:val="32"/>
                <w:szCs w:val="32"/>
              </w:rPr>
              <w:t>.m.</w:t>
            </w:r>
          </w:p>
          <w:p w14:paraId="17A559A4" w14:textId="29EE901D" w:rsidR="000D1918" w:rsidRPr="00C46508" w:rsidRDefault="000D1918" w:rsidP="00C26144">
            <w:pPr>
              <w:rPr>
                <w:b/>
                <w:sz w:val="32"/>
                <w:szCs w:val="32"/>
              </w:rPr>
            </w:pPr>
          </w:p>
        </w:tc>
      </w:tr>
      <w:tr w:rsidR="00390AD4" w:rsidRPr="006C63C0" w14:paraId="0151E088" w14:textId="77777777" w:rsidTr="4ED75603">
        <w:trPr>
          <w:trHeight w:val="323"/>
          <w:jc w:val="center"/>
        </w:trPr>
        <w:tc>
          <w:tcPr>
            <w:tcW w:w="11367" w:type="dxa"/>
            <w:gridSpan w:val="2"/>
            <w:shd w:val="clear" w:color="auto" w:fill="D9D9D9" w:themeFill="background1" w:themeFillShade="D9"/>
            <w:vAlign w:val="center"/>
          </w:tcPr>
          <w:p w14:paraId="0C0A46FC" w14:textId="77777777" w:rsidR="00390AD4" w:rsidRPr="006C63C0" w:rsidRDefault="00390AD4" w:rsidP="00D32FF1">
            <w:pPr>
              <w:tabs>
                <w:tab w:val="left" w:pos="837"/>
              </w:tabs>
              <w:rPr>
                <w:b/>
                <w:sz w:val="24"/>
                <w:szCs w:val="24"/>
              </w:rPr>
            </w:pPr>
            <w:r w:rsidRPr="006C63C0">
              <w:rPr>
                <w:b/>
                <w:sz w:val="24"/>
                <w:szCs w:val="24"/>
              </w:rPr>
              <w:t>Item</w:t>
            </w:r>
          </w:p>
        </w:tc>
      </w:tr>
      <w:tr w:rsidR="00390AD4" w14:paraId="7A2FFB25" w14:textId="77777777" w:rsidTr="4ED75603">
        <w:trPr>
          <w:trHeight w:val="494"/>
          <w:jc w:val="center"/>
        </w:trPr>
        <w:tc>
          <w:tcPr>
            <w:tcW w:w="11367" w:type="dxa"/>
            <w:gridSpan w:val="2"/>
            <w:vAlign w:val="center"/>
          </w:tcPr>
          <w:p w14:paraId="3D1F709D" w14:textId="4FCB8E09" w:rsidR="00A92F23" w:rsidRPr="00DE2033" w:rsidRDefault="00390AD4" w:rsidP="00DE2033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D32FF1">
              <w:rPr>
                <w:sz w:val="24"/>
                <w:szCs w:val="24"/>
              </w:rPr>
              <w:t>Call to Order/Roll Call</w:t>
            </w:r>
            <w:r w:rsidR="00DE2033">
              <w:rPr>
                <w:sz w:val="24"/>
                <w:szCs w:val="24"/>
              </w:rPr>
              <w:t xml:space="preserve">/Pledge of Allegiance </w:t>
            </w:r>
          </w:p>
        </w:tc>
      </w:tr>
      <w:tr w:rsidR="00390AD4" w14:paraId="4F1B04BE" w14:textId="77777777" w:rsidTr="4ED75603">
        <w:trPr>
          <w:trHeight w:val="539"/>
          <w:jc w:val="center"/>
        </w:trPr>
        <w:tc>
          <w:tcPr>
            <w:tcW w:w="11367" w:type="dxa"/>
            <w:gridSpan w:val="2"/>
            <w:vAlign w:val="center"/>
          </w:tcPr>
          <w:p w14:paraId="1DC2A405" w14:textId="4A84043B" w:rsidR="00390AD4" w:rsidRPr="00D32FF1" w:rsidRDefault="00390AD4" w:rsidP="004264DB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D32FF1">
              <w:rPr>
                <w:sz w:val="24"/>
                <w:szCs w:val="24"/>
              </w:rPr>
              <w:t>Additions/Deletions</w:t>
            </w:r>
            <w:r w:rsidR="004264DB">
              <w:rPr>
                <w:sz w:val="24"/>
                <w:szCs w:val="24"/>
              </w:rPr>
              <w:t>/Modification</w:t>
            </w:r>
            <w:r w:rsidR="007613AD">
              <w:rPr>
                <w:sz w:val="24"/>
                <w:szCs w:val="24"/>
              </w:rPr>
              <w:t>s</w:t>
            </w:r>
            <w:r w:rsidRPr="00D32FF1">
              <w:rPr>
                <w:sz w:val="24"/>
                <w:szCs w:val="24"/>
              </w:rPr>
              <w:t xml:space="preserve"> to Agenda</w:t>
            </w:r>
            <w:r>
              <w:rPr>
                <w:sz w:val="24"/>
                <w:szCs w:val="24"/>
              </w:rPr>
              <w:t xml:space="preserve"> and Adoption of the Agenda</w:t>
            </w:r>
          </w:p>
        </w:tc>
      </w:tr>
      <w:tr w:rsidR="001F09C4" w14:paraId="30EDFF79" w14:textId="77777777" w:rsidTr="4ED75603">
        <w:trPr>
          <w:trHeight w:val="521"/>
          <w:jc w:val="center"/>
        </w:trPr>
        <w:tc>
          <w:tcPr>
            <w:tcW w:w="11367" w:type="dxa"/>
            <w:gridSpan w:val="2"/>
            <w:vAlign w:val="center"/>
          </w:tcPr>
          <w:p w14:paraId="4FC6A662" w14:textId="77777777" w:rsidR="001F09C4" w:rsidRDefault="001F09C4" w:rsidP="00F279EB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Approval of the Minutes </w:t>
            </w:r>
          </w:p>
          <w:p w14:paraId="2B0D1BBE" w14:textId="112022B2" w:rsidR="001F09C4" w:rsidRDefault="00420854" w:rsidP="001F09C4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401FB7">
              <w:rPr>
                <w:sz w:val="24"/>
                <w:szCs w:val="24"/>
              </w:rPr>
              <w:t>17</w:t>
            </w:r>
            <w:r w:rsidR="00E822D1">
              <w:rPr>
                <w:sz w:val="24"/>
                <w:szCs w:val="24"/>
              </w:rPr>
              <w:t>,</w:t>
            </w:r>
            <w:r w:rsidR="001F09C4">
              <w:rPr>
                <w:sz w:val="24"/>
                <w:szCs w:val="24"/>
              </w:rPr>
              <w:t xml:space="preserve"> 202</w:t>
            </w:r>
            <w:r w:rsidR="000607D7">
              <w:rPr>
                <w:sz w:val="24"/>
                <w:szCs w:val="24"/>
              </w:rPr>
              <w:t>5</w:t>
            </w:r>
          </w:p>
        </w:tc>
      </w:tr>
      <w:tr w:rsidR="00390AD4" w14:paraId="10992952" w14:textId="77777777" w:rsidTr="4ED75603">
        <w:trPr>
          <w:trHeight w:val="665"/>
          <w:jc w:val="center"/>
        </w:trPr>
        <w:tc>
          <w:tcPr>
            <w:tcW w:w="11367" w:type="dxa"/>
            <w:gridSpan w:val="2"/>
            <w:vAlign w:val="center"/>
          </w:tcPr>
          <w:p w14:paraId="04F59D81" w14:textId="66D476EA" w:rsidR="00886ACE" w:rsidRDefault="00390AD4" w:rsidP="003F475C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  <w:p w14:paraId="168EFB54" w14:textId="7A9BF65D" w:rsidR="003E562B" w:rsidRDefault="003E562B" w:rsidP="00E03699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3E562B">
              <w:rPr>
                <w:sz w:val="24"/>
                <w:szCs w:val="24"/>
              </w:rPr>
              <w:t xml:space="preserve">Discussion on 2026 Budget Requests </w:t>
            </w:r>
            <w:r w:rsidRPr="003E562B">
              <w:rPr>
                <w:sz w:val="24"/>
                <w:szCs w:val="24"/>
              </w:rPr>
              <w:t>Priorities</w:t>
            </w:r>
          </w:p>
          <w:p w14:paraId="262DF51D" w14:textId="1F9FFA53" w:rsidR="006B66D1" w:rsidRDefault="00A1572D" w:rsidP="00E03699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A1572D">
              <w:rPr>
                <w:sz w:val="24"/>
                <w:szCs w:val="24"/>
              </w:rPr>
              <w:t xml:space="preserve">Discussion </w:t>
            </w:r>
            <w:r w:rsidR="003C689E">
              <w:rPr>
                <w:sz w:val="24"/>
                <w:szCs w:val="24"/>
              </w:rPr>
              <w:t xml:space="preserve">on </w:t>
            </w:r>
            <w:r w:rsidR="003C689E" w:rsidRPr="00A1572D">
              <w:rPr>
                <w:sz w:val="24"/>
                <w:szCs w:val="24"/>
              </w:rPr>
              <w:t>Juneteenth</w:t>
            </w:r>
            <w:r w:rsidRPr="00A1572D">
              <w:rPr>
                <w:sz w:val="24"/>
                <w:szCs w:val="24"/>
              </w:rPr>
              <w:t xml:space="preserve"> Celebration for Savage</w:t>
            </w:r>
          </w:p>
          <w:p w14:paraId="0011FC43" w14:textId="77777777" w:rsidR="00B336EE" w:rsidRDefault="007B79CB" w:rsidP="007B79CB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7B79CB">
              <w:rPr>
                <w:sz w:val="24"/>
                <w:szCs w:val="24"/>
              </w:rPr>
              <w:t>Discussion on Dan Patch Days Participation</w:t>
            </w:r>
          </w:p>
          <w:p w14:paraId="2FF8EB8A" w14:textId="1059DE4F" w:rsidR="007B79CB" w:rsidRPr="00592BE2" w:rsidRDefault="00592BE2" w:rsidP="007B79CB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Discuss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ion on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New Resident Welcome Letter and Window Decal.</w:t>
            </w:r>
          </w:p>
          <w:p w14:paraId="5521E69E" w14:textId="6811F3C4" w:rsidR="00592BE2" w:rsidRPr="00E03699" w:rsidRDefault="00592BE2" w:rsidP="00E81F2A">
            <w:pPr>
              <w:pStyle w:val="ListParagraph"/>
              <w:tabs>
                <w:tab w:val="left" w:pos="837"/>
              </w:tabs>
              <w:ind w:left="1080"/>
              <w:jc w:val="left"/>
              <w:rPr>
                <w:sz w:val="24"/>
                <w:szCs w:val="24"/>
              </w:rPr>
            </w:pPr>
          </w:p>
        </w:tc>
      </w:tr>
      <w:tr w:rsidR="00390AD4" w14:paraId="5E317567" w14:textId="77777777" w:rsidTr="4ED75603">
        <w:trPr>
          <w:trHeight w:val="665"/>
          <w:jc w:val="center"/>
        </w:trPr>
        <w:tc>
          <w:tcPr>
            <w:tcW w:w="11367" w:type="dxa"/>
            <w:gridSpan w:val="2"/>
            <w:vAlign w:val="center"/>
          </w:tcPr>
          <w:p w14:paraId="5C41AFF3" w14:textId="77777777" w:rsidR="00FA4E91" w:rsidRDefault="00390AD4" w:rsidP="00CB00C0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4ED75603">
              <w:rPr>
                <w:sz w:val="24"/>
                <w:szCs w:val="24"/>
              </w:rPr>
              <w:t>Informational Updates</w:t>
            </w:r>
          </w:p>
          <w:p w14:paraId="46037B65" w14:textId="2B420A82" w:rsidR="00A2600F" w:rsidRDefault="00A2600F" w:rsidP="0041013E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A2600F">
              <w:rPr>
                <w:sz w:val="24"/>
                <w:szCs w:val="24"/>
              </w:rPr>
              <w:t>Treats and Tunes</w:t>
            </w:r>
            <w:r w:rsidR="004F488E">
              <w:rPr>
                <w:sz w:val="24"/>
                <w:szCs w:val="24"/>
              </w:rPr>
              <w:t xml:space="preserve">, </w:t>
            </w:r>
            <w:r w:rsidR="004F488E" w:rsidRPr="004F488E">
              <w:rPr>
                <w:sz w:val="24"/>
                <w:szCs w:val="24"/>
              </w:rPr>
              <w:t>Canterbury Park on May 20th, 6-8pm</w:t>
            </w:r>
            <w:r w:rsidRPr="00A2600F">
              <w:rPr>
                <w:sz w:val="24"/>
                <w:szCs w:val="24"/>
              </w:rPr>
              <w:t xml:space="preserve"> </w:t>
            </w:r>
          </w:p>
          <w:p w14:paraId="535E658A" w14:textId="78CC05B2" w:rsidR="0077326D" w:rsidRDefault="0077326D" w:rsidP="0041013E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77326D">
              <w:rPr>
                <w:sz w:val="24"/>
                <w:szCs w:val="24"/>
              </w:rPr>
              <w:t>Savage Police Open House</w:t>
            </w:r>
            <w:r>
              <w:rPr>
                <w:sz w:val="24"/>
                <w:szCs w:val="24"/>
              </w:rPr>
              <w:t>, May 31</w:t>
            </w:r>
            <w:r w:rsidRPr="0077326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, </w:t>
            </w:r>
            <w:r w:rsidRPr="0077326D">
              <w:rPr>
                <w:sz w:val="24"/>
                <w:szCs w:val="24"/>
              </w:rPr>
              <w:t>11:00 AM - 1:00 PM</w:t>
            </w:r>
            <w:r>
              <w:rPr>
                <w:sz w:val="24"/>
                <w:szCs w:val="24"/>
              </w:rPr>
              <w:t>, Police Department</w:t>
            </w:r>
          </w:p>
          <w:p w14:paraId="052C65F7" w14:textId="1B4C3863" w:rsidR="00031507" w:rsidRDefault="00031507" w:rsidP="0041013E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031507">
              <w:rPr>
                <w:sz w:val="24"/>
                <w:szCs w:val="24"/>
              </w:rPr>
              <w:t>Rotary Peace Pole Project</w:t>
            </w:r>
            <w:r w:rsidR="00602AE7">
              <w:rPr>
                <w:sz w:val="24"/>
                <w:szCs w:val="24"/>
              </w:rPr>
              <w:t xml:space="preserve">, 6:15, </w:t>
            </w:r>
            <w:r w:rsidR="00602AE7" w:rsidRPr="00602AE7">
              <w:rPr>
                <w:sz w:val="24"/>
                <w:szCs w:val="24"/>
              </w:rPr>
              <w:t>June 17 at the River Bend Park</w:t>
            </w:r>
          </w:p>
          <w:p w14:paraId="335BA764" w14:textId="591B0C26" w:rsidR="0041013E" w:rsidRPr="000D5272" w:rsidRDefault="0041013E" w:rsidP="00E24722">
            <w:pPr>
              <w:pStyle w:val="ListParagraph"/>
              <w:tabs>
                <w:tab w:val="left" w:pos="837"/>
              </w:tabs>
              <w:ind w:left="1080"/>
              <w:jc w:val="left"/>
              <w:rPr>
                <w:sz w:val="24"/>
                <w:szCs w:val="24"/>
              </w:rPr>
            </w:pPr>
          </w:p>
        </w:tc>
      </w:tr>
      <w:tr w:rsidR="00390AD4" w14:paraId="3B91F560" w14:textId="77777777" w:rsidTr="4ED75603">
        <w:trPr>
          <w:trHeight w:val="665"/>
          <w:jc w:val="center"/>
        </w:trPr>
        <w:tc>
          <w:tcPr>
            <w:tcW w:w="11367" w:type="dxa"/>
            <w:gridSpan w:val="2"/>
            <w:vAlign w:val="center"/>
          </w:tcPr>
          <w:p w14:paraId="544F691D" w14:textId="77777777" w:rsidR="00390AD4" w:rsidRPr="00D10447" w:rsidRDefault="00390AD4" w:rsidP="0046184F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D10447">
              <w:rPr>
                <w:sz w:val="24"/>
                <w:szCs w:val="24"/>
              </w:rPr>
              <w:t>Adjournment</w:t>
            </w:r>
          </w:p>
          <w:p w14:paraId="23F2FAF3" w14:textId="108C8631" w:rsidR="0082668A" w:rsidRPr="00D10447" w:rsidRDefault="0082668A" w:rsidP="0082668A">
            <w:pPr>
              <w:pStyle w:val="ListParagraph"/>
              <w:numPr>
                <w:ilvl w:val="1"/>
                <w:numId w:val="11"/>
              </w:num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  <w:r w:rsidRPr="00D10447">
              <w:rPr>
                <w:sz w:val="24"/>
                <w:szCs w:val="24"/>
              </w:rPr>
              <w:t xml:space="preserve">Next CEC meeting, Thursday, </w:t>
            </w:r>
            <w:r w:rsidR="00216D64">
              <w:rPr>
                <w:sz w:val="24"/>
                <w:szCs w:val="24"/>
              </w:rPr>
              <w:t>6</w:t>
            </w:r>
            <w:r w:rsidR="00E6102F" w:rsidRPr="00D10447">
              <w:rPr>
                <w:sz w:val="24"/>
                <w:szCs w:val="24"/>
              </w:rPr>
              <w:t>/</w:t>
            </w:r>
            <w:r w:rsidR="00971C4C" w:rsidRPr="00D10447">
              <w:rPr>
                <w:sz w:val="24"/>
                <w:szCs w:val="24"/>
              </w:rPr>
              <w:t>1</w:t>
            </w:r>
            <w:r w:rsidR="00216D64">
              <w:rPr>
                <w:sz w:val="24"/>
                <w:szCs w:val="24"/>
              </w:rPr>
              <w:t>2</w:t>
            </w:r>
            <w:r w:rsidRPr="00D10447">
              <w:rPr>
                <w:sz w:val="24"/>
                <w:szCs w:val="24"/>
              </w:rPr>
              <w:t>/202</w:t>
            </w:r>
            <w:r w:rsidR="00B954D0">
              <w:rPr>
                <w:sz w:val="24"/>
                <w:szCs w:val="24"/>
              </w:rPr>
              <w:t>5</w:t>
            </w:r>
            <w:r w:rsidRPr="00D10447">
              <w:rPr>
                <w:sz w:val="24"/>
                <w:szCs w:val="24"/>
              </w:rPr>
              <w:t xml:space="preserve"> at </w:t>
            </w:r>
            <w:r w:rsidR="004561E4" w:rsidRPr="00D10447">
              <w:rPr>
                <w:sz w:val="24"/>
                <w:szCs w:val="24"/>
              </w:rPr>
              <w:t>6</w:t>
            </w:r>
            <w:r w:rsidRPr="00D10447">
              <w:rPr>
                <w:sz w:val="24"/>
                <w:szCs w:val="24"/>
              </w:rPr>
              <w:t>:</w:t>
            </w:r>
            <w:r w:rsidR="004561E4" w:rsidRPr="00D10447">
              <w:rPr>
                <w:sz w:val="24"/>
                <w:szCs w:val="24"/>
              </w:rPr>
              <w:t>0</w:t>
            </w:r>
            <w:r w:rsidRPr="00D10447">
              <w:rPr>
                <w:sz w:val="24"/>
                <w:szCs w:val="24"/>
              </w:rPr>
              <w:t>0 p.m.</w:t>
            </w:r>
          </w:p>
        </w:tc>
      </w:tr>
      <w:tr w:rsidR="0046184F" w14:paraId="1999C443" w14:textId="77777777" w:rsidTr="4ED75603">
        <w:trPr>
          <w:trHeight w:val="665"/>
          <w:jc w:val="center"/>
        </w:trPr>
        <w:tc>
          <w:tcPr>
            <w:tcW w:w="11367" w:type="dxa"/>
            <w:gridSpan w:val="2"/>
            <w:vAlign w:val="center"/>
          </w:tcPr>
          <w:p w14:paraId="22C43194" w14:textId="77777777" w:rsidR="0046184F" w:rsidRPr="008451E6" w:rsidRDefault="0046184F" w:rsidP="0046184F">
            <w:pPr>
              <w:rPr>
                <w:b/>
                <w:sz w:val="20"/>
                <w:szCs w:val="20"/>
              </w:rPr>
            </w:pPr>
            <w:r w:rsidRPr="008451E6">
              <w:rPr>
                <w:b/>
                <w:sz w:val="20"/>
                <w:szCs w:val="20"/>
              </w:rPr>
              <w:t>DISTRIBUTION</w:t>
            </w:r>
          </w:p>
          <w:p w14:paraId="5BAECAF0" w14:textId="77777777" w:rsidR="0046184F" w:rsidRPr="008451E6" w:rsidRDefault="00390AD4" w:rsidP="0046184F">
            <w:pPr>
              <w:tabs>
                <w:tab w:val="left" w:pos="414"/>
              </w:tabs>
              <w:jc w:val="left"/>
              <w:rPr>
                <w:b/>
                <w:sz w:val="20"/>
                <w:szCs w:val="20"/>
              </w:rPr>
            </w:pPr>
            <w:r w:rsidRPr="008451E6">
              <w:rPr>
                <w:b/>
                <w:sz w:val="20"/>
                <w:szCs w:val="20"/>
              </w:rPr>
              <w:t>ELECTRONIC</w:t>
            </w:r>
            <w:r w:rsidR="0046184F" w:rsidRPr="008451E6">
              <w:rPr>
                <w:b/>
                <w:sz w:val="20"/>
                <w:szCs w:val="20"/>
              </w:rPr>
              <w:t>:</w:t>
            </w:r>
          </w:p>
          <w:p w14:paraId="5BAC40A9" w14:textId="1E6C4BFB" w:rsidR="0046184F" w:rsidRDefault="0046184F" w:rsidP="00390AD4">
            <w:pPr>
              <w:tabs>
                <w:tab w:val="left" w:pos="414"/>
                <w:tab w:val="left" w:pos="3056"/>
              </w:tabs>
              <w:ind w:left="3056" w:hanging="3056"/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ab/>
            </w:r>
            <w:r w:rsidRPr="00390AD4">
              <w:rPr>
                <w:sz w:val="20"/>
                <w:szCs w:val="20"/>
                <w:u w:val="single"/>
              </w:rPr>
              <w:t xml:space="preserve">Full Packet </w:t>
            </w:r>
            <w:r w:rsidR="00F6311A" w:rsidRPr="00390AD4">
              <w:rPr>
                <w:sz w:val="20"/>
                <w:szCs w:val="20"/>
                <w:u w:val="single"/>
              </w:rPr>
              <w:t xml:space="preserve">– </w:t>
            </w:r>
            <w:r w:rsidR="000B7D86">
              <w:rPr>
                <w:sz w:val="20"/>
                <w:szCs w:val="20"/>
                <w:u w:val="single"/>
              </w:rPr>
              <w:t xml:space="preserve">Laserfiche </w:t>
            </w:r>
            <w:r w:rsidR="00E01B49">
              <w:rPr>
                <w:sz w:val="20"/>
                <w:szCs w:val="20"/>
                <w:u w:val="single"/>
              </w:rPr>
              <w:t>link</w:t>
            </w:r>
            <w:r w:rsidRPr="00E558B2">
              <w:rPr>
                <w:sz w:val="20"/>
                <w:szCs w:val="20"/>
              </w:rPr>
              <w:t>:</w:t>
            </w:r>
            <w:r w:rsidR="00745995">
              <w:rPr>
                <w:sz w:val="20"/>
                <w:szCs w:val="20"/>
              </w:rPr>
              <w:t xml:space="preserve"> </w:t>
            </w:r>
            <w:r w:rsidR="00745995" w:rsidRPr="00745995">
              <w:rPr>
                <w:sz w:val="20"/>
                <w:szCs w:val="20"/>
              </w:rPr>
              <w:tab/>
            </w:r>
            <w:r w:rsidR="00AF2AEF">
              <w:rPr>
                <w:sz w:val="20"/>
                <w:szCs w:val="20"/>
              </w:rPr>
              <w:t>CEC</w:t>
            </w:r>
            <w:r w:rsidR="001F1A18" w:rsidRPr="00390AD4">
              <w:rPr>
                <w:sz w:val="20"/>
                <w:szCs w:val="20"/>
              </w:rPr>
              <w:t xml:space="preserve"> Commissioners,</w:t>
            </w:r>
            <w:r w:rsidR="00E65053">
              <w:rPr>
                <w:sz w:val="20"/>
                <w:szCs w:val="20"/>
              </w:rPr>
              <w:t xml:space="preserve"> </w:t>
            </w:r>
            <w:r w:rsidR="005925E0">
              <w:rPr>
                <w:sz w:val="20"/>
                <w:szCs w:val="20"/>
              </w:rPr>
              <w:t>Assistant City Administrator</w:t>
            </w:r>
            <w:r w:rsidR="00E65053">
              <w:rPr>
                <w:sz w:val="20"/>
                <w:szCs w:val="20"/>
              </w:rPr>
              <w:t>,</w:t>
            </w:r>
            <w:r w:rsidR="001F1A18" w:rsidRPr="00390AD4">
              <w:rPr>
                <w:sz w:val="20"/>
                <w:szCs w:val="20"/>
              </w:rPr>
              <w:t xml:space="preserve"> </w:t>
            </w:r>
            <w:r w:rsidR="002B5B54">
              <w:rPr>
                <w:sz w:val="20"/>
                <w:szCs w:val="20"/>
              </w:rPr>
              <w:t>Christine Kelly</w:t>
            </w:r>
            <w:r w:rsidR="001F1A18" w:rsidRPr="00390AD4">
              <w:rPr>
                <w:sz w:val="20"/>
                <w:szCs w:val="20"/>
              </w:rPr>
              <w:t xml:space="preserve">, </w:t>
            </w:r>
            <w:r w:rsidR="0055443D">
              <w:rPr>
                <w:sz w:val="20"/>
                <w:szCs w:val="20"/>
              </w:rPr>
              <w:t xml:space="preserve">Anthony Miller, </w:t>
            </w:r>
            <w:r w:rsidR="00276F6A">
              <w:rPr>
                <w:sz w:val="20"/>
                <w:szCs w:val="20"/>
              </w:rPr>
              <w:t>Brad Larson,</w:t>
            </w:r>
            <w:r w:rsidR="001F1A18">
              <w:rPr>
                <w:sz w:val="20"/>
                <w:szCs w:val="20"/>
              </w:rPr>
              <w:t xml:space="preserve"> Emily Gunderson,</w:t>
            </w:r>
            <w:r w:rsidR="005A5686" w:rsidRPr="00390AD4">
              <w:rPr>
                <w:sz w:val="20"/>
                <w:szCs w:val="20"/>
              </w:rPr>
              <w:t xml:space="preserve"> </w:t>
            </w:r>
            <w:r w:rsidR="00E800CE">
              <w:rPr>
                <w:sz w:val="20"/>
                <w:szCs w:val="20"/>
              </w:rPr>
              <w:t>Seng Thongvanh</w:t>
            </w:r>
            <w:r w:rsidR="00162072">
              <w:rPr>
                <w:sz w:val="20"/>
                <w:szCs w:val="20"/>
              </w:rPr>
              <w:t>,</w:t>
            </w:r>
            <w:r w:rsidR="00AF2AEF" w:rsidRPr="00390AD4">
              <w:rPr>
                <w:sz w:val="20"/>
                <w:szCs w:val="20"/>
              </w:rPr>
              <w:t xml:space="preserve"> </w:t>
            </w:r>
            <w:r w:rsidR="009B0B92">
              <w:rPr>
                <w:sz w:val="20"/>
                <w:szCs w:val="20"/>
              </w:rPr>
              <w:t>Regina Dean</w:t>
            </w:r>
            <w:r w:rsidR="00AF2AEF">
              <w:rPr>
                <w:sz w:val="20"/>
                <w:szCs w:val="20"/>
              </w:rPr>
              <w:t>,</w:t>
            </w:r>
            <w:r w:rsidR="00162072">
              <w:rPr>
                <w:sz w:val="20"/>
                <w:szCs w:val="20"/>
              </w:rPr>
              <w:t xml:space="preserve"> </w:t>
            </w:r>
            <w:r w:rsidR="00AF2AEF">
              <w:rPr>
                <w:sz w:val="20"/>
                <w:szCs w:val="20"/>
              </w:rPr>
              <w:t xml:space="preserve">Jeremie Bresnahan, </w:t>
            </w:r>
            <w:r w:rsidR="002B5B54">
              <w:rPr>
                <w:sz w:val="20"/>
                <w:szCs w:val="20"/>
              </w:rPr>
              <w:t>Brady Juell</w:t>
            </w:r>
            <w:r w:rsidR="00162072">
              <w:rPr>
                <w:sz w:val="20"/>
                <w:szCs w:val="20"/>
              </w:rPr>
              <w:t>,</w:t>
            </w:r>
            <w:r w:rsidR="00C338B5">
              <w:rPr>
                <w:sz w:val="20"/>
                <w:szCs w:val="20"/>
              </w:rPr>
              <w:t xml:space="preserve"> Greg Boatman,</w:t>
            </w:r>
            <w:r w:rsidR="00162072">
              <w:rPr>
                <w:sz w:val="20"/>
                <w:szCs w:val="20"/>
              </w:rPr>
              <w:t xml:space="preserve"> </w:t>
            </w:r>
            <w:r w:rsidR="005925E0">
              <w:rPr>
                <w:sz w:val="20"/>
                <w:szCs w:val="20"/>
              </w:rPr>
              <w:t>Robbie Bunnell,</w:t>
            </w:r>
            <w:r w:rsidR="001F1A18">
              <w:rPr>
                <w:sz w:val="20"/>
                <w:szCs w:val="20"/>
              </w:rPr>
              <w:t xml:space="preserve"> </w:t>
            </w:r>
            <w:r w:rsidR="00217D63">
              <w:rPr>
                <w:sz w:val="20"/>
                <w:szCs w:val="20"/>
              </w:rPr>
              <w:t>Miranda Harrison</w:t>
            </w:r>
            <w:r w:rsidR="00C338B5">
              <w:rPr>
                <w:sz w:val="20"/>
                <w:szCs w:val="20"/>
              </w:rPr>
              <w:t xml:space="preserve">, </w:t>
            </w:r>
            <w:r w:rsidR="001F1A18">
              <w:rPr>
                <w:sz w:val="20"/>
                <w:szCs w:val="20"/>
              </w:rPr>
              <w:t>Island Media</w:t>
            </w:r>
          </w:p>
          <w:p w14:paraId="636DB7B7" w14:textId="77777777" w:rsidR="006611C0" w:rsidRPr="006611C0" w:rsidRDefault="006611C0" w:rsidP="008451E6">
            <w:pPr>
              <w:tabs>
                <w:tab w:val="left" w:pos="414"/>
                <w:tab w:val="left" w:pos="2696"/>
              </w:tabs>
              <w:ind w:left="2696" w:hanging="2696"/>
              <w:jc w:val="left"/>
              <w:rPr>
                <w:sz w:val="12"/>
                <w:szCs w:val="12"/>
              </w:rPr>
            </w:pPr>
          </w:p>
          <w:p w14:paraId="032DC572" w14:textId="20AC8650" w:rsidR="0046184F" w:rsidRPr="00390AD4" w:rsidRDefault="005A5686" w:rsidP="006611C0">
            <w:pPr>
              <w:tabs>
                <w:tab w:val="left" w:pos="414"/>
                <w:tab w:val="left" w:pos="3056"/>
              </w:tabs>
              <w:ind w:left="3056" w:hanging="3056"/>
              <w:jc w:val="left"/>
              <w:rPr>
                <w:sz w:val="20"/>
                <w:szCs w:val="20"/>
              </w:rPr>
            </w:pPr>
            <w:r w:rsidRPr="00390AD4">
              <w:rPr>
                <w:sz w:val="20"/>
                <w:szCs w:val="20"/>
              </w:rPr>
              <w:tab/>
            </w:r>
            <w:r w:rsidR="00BA4406" w:rsidRPr="00390AD4">
              <w:rPr>
                <w:sz w:val="20"/>
                <w:szCs w:val="20"/>
                <w:u w:val="single"/>
              </w:rPr>
              <w:t>Agenda – E</w:t>
            </w:r>
            <w:r w:rsidRPr="00390AD4">
              <w:rPr>
                <w:sz w:val="20"/>
                <w:szCs w:val="20"/>
                <w:u w:val="single"/>
              </w:rPr>
              <w:t>mail</w:t>
            </w:r>
            <w:r w:rsidR="00BA4406" w:rsidRPr="00390AD4">
              <w:rPr>
                <w:sz w:val="20"/>
                <w:szCs w:val="20"/>
                <w:u w:val="single"/>
              </w:rPr>
              <w:t xml:space="preserve"> PDF</w:t>
            </w:r>
            <w:r w:rsidRPr="0021674E">
              <w:rPr>
                <w:sz w:val="20"/>
                <w:szCs w:val="20"/>
              </w:rPr>
              <w:t>:</w:t>
            </w:r>
            <w:r w:rsidR="00BA4406" w:rsidRPr="00390AD4">
              <w:rPr>
                <w:sz w:val="20"/>
                <w:szCs w:val="20"/>
              </w:rPr>
              <w:tab/>
            </w:r>
            <w:r w:rsidR="00AA569E">
              <w:rPr>
                <w:sz w:val="20"/>
                <w:szCs w:val="20"/>
              </w:rPr>
              <w:t xml:space="preserve">Ginny Cullen, </w:t>
            </w:r>
            <w:r w:rsidR="00784714">
              <w:rPr>
                <w:sz w:val="20"/>
                <w:szCs w:val="20"/>
              </w:rPr>
              <w:t xml:space="preserve">Lori Folie, </w:t>
            </w:r>
            <w:r w:rsidR="00C338B5">
              <w:rPr>
                <w:sz w:val="20"/>
                <w:szCs w:val="20"/>
              </w:rPr>
              <w:t xml:space="preserve">Lisa Crist, </w:t>
            </w:r>
            <w:r w:rsidRPr="00390AD4">
              <w:rPr>
                <w:sz w:val="20"/>
                <w:szCs w:val="20"/>
              </w:rPr>
              <w:t>and</w:t>
            </w:r>
            <w:r w:rsidR="00D91F2E">
              <w:rPr>
                <w:sz w:val="20"/>
                <w:szCs w:val="20"/>
              </w:rPr>
              <w:t xml:space="preserve"> </w:t>
            </w:r>
            <w:r w:rsidR="00D91F2E" w:rsidRPr="00D91F2E">
              <w:rPr>
                <w:sz w:val="20"/>
                <w:szCs w:val="20"/>
              </w:rPr>
              <w:t xml:space="preserve">Christopher Collins </w:t>
            </w:r>
          </w:p>
          <w:p w14:paraId="0DFC515A" w14:textId="77777777" w:rsidR="005A5686" w:rsidRPr="006A7218" w:rsidRDefault="005A5686" w:rsidP="00390AD4">
            <w:pPr>
              <w:tabs>
                <w:tab w:val="left" w:pos="414"/>
                <w:tab w:val="left" w:pos="3056"/>
                <w:tab w:val="left" w:pos="3204"/>
              </w:tabs>
              <w:ind w:left="3056" w:hanging="3056"/>
              <w:jc w:val="left"/>
              <w:rPr>
                <w:b/>
                <w:sz w:val="12"/>
                <w:szCs w:val="12"/>
              </w:rPr>
            </w:pPr>
          </w:p>
          <w:p w14:paraId="23C9A03F" w14:textId="77777777" w:rsidR="0046184F" w:rsidRPr="008451E6" w:rsidRDefault="00390AD4" w:rsidP="0046184F">
            <w:pPr>
              <w:tabs>
                <w:tab w:val="left" w:pos="414"/>
                <w:tab w:val="left" w:pos="3204"/>
              </w:tabs>
              <w:jc w:val="left"/>
              <w:rPr>
                <w:b/>
                <w:sz w:val="20"/>
                <w:szCs w:val="20"/>
              </w:rPr>
            </w:pPr>
            <w:r w:rsidRPr="008451E6">
              <w:rPr>
                <w:b/>
                <w:sz w:val="20"/>
                <w:szCs w:val="20"/>
              </w:rPr>
              <w:t>PAPER</w:t>
            </w:r>
            <w:r w:rsidR="0046184F" w:rsidRPr="008451E6">
              <w:rPr>
                <w:b/>
                <w:sz w:val="20"/>
                <w:szCs w:val="20"/>
              </w:rPr>
              <w:t>:</w:t>
            </w:r>
          </w:p>
          <w:p w14:paraId="0915645C" w14:textId="08F20626" w:rsidR="0046184F" w:rsidRDefault="0046184F" w:rsidP="008451E6">
            <w:pPr>
              <w:tabs>
                <w:tab w:val="left" w:pos="414"/>
                <w:tab w:val="left" w:pos="1796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ab/>
            </w:r>
            <w:r w:rsidR="00BA4406" w:rsidRPr="00390AD4">
              <w:rPr>
                <w:sz w:val="20"/>
                <w:szCs w:val="20"/>
                <w:u w:val="single"/>
              </w:rPr>
              <w:t>Agenda</w:t>
            </w:r>
            <w:r w:rsidR="00BA4406" w:rsidRPr="00E558B2">
              <w:rPr>
                <w:sz w:val="20"/>
                <w:szCs w:val="20"/>
              </w:rPr>
              <w:t>:</w:t>
            </w:r>
            <w:r w:rsidR="00BA4406" w:rsidRPr="00390AD4">
              <w:rPr>
                <w:b/>
                <w:sz w:val="20"/>
                <w:szCs w:val="20"/>
              </w:rPr>
              <w:tab/>
            </w:r>
            <w:r w:rsidR="005A5686" w:rsidRPr="00390AD4">
              <w:rPr>
                <w:sz w:val="20"/>
                <w:szCs w:val="20"/>
              </w:rPr>
              <w:t xml:space="preserve">Bulletin Board </w:t>
            </w:r>
            <w:r w:rsidR="00981D8F">
              <w:rPr>
                <w:sz w:val="20"/>
                <w:szCs w:val="20"/>
              </w:rPr>
              <w:t xml:space="preserve">Post </w:t>
            </w:r>
            <w:r w:rsidR="005A5686" w:rsidRPr="00390AD4">
              <w:rPr>
                <w:sz w:val="20"/>
                <w:szCs w:val="20"/>
              </w:rPr>
              <w:t>(1)</w:t>
            </w:r>
          </w:p>
          <w:p w14:paraId="14B7DE3D" w14:textId="77777777" w:rsidR="006611C0" w:rsidRPr="006611C0" w:rsidRDefault="006611C0" w:rsidP="008451E6">
            <w:pPr>
              <w:tabs>
                <w:tab w:val="left" w:pos="414"/>
                <w:tab w:val="left" w:pos="1796"/>
              </w:tabs>
              <w:jc w:val="left"/>
              <w:rPr>
                <w:sz w:val="12"/>
                <w:szCs w:val="12"/>
              </w:rPr>
            </w:pPr>
          </w:p>
          <w:p w14:paraId="6CD58234" w14:textId="3717AAF3" w:rsidR="005A5686" w:rsidRPr="00390AD4" w:rsidRDefault="005A5686" w:rsidP="008451E6">
            <w:pPr>
              <w:tabs>
                <w:tab w:val="left" w:pos="414"/>
                <w:tab w:val="left" w:pos="1796"/>
              </w:tabs>
              <w:jc w:val="left"/>
              <w:rPr>
                <w:sz w:val="20"/>
                <w:szCs w:val="20"/>
              </w:rPr>
            </w:pPr>
            <w:r w:rsidRPr="00390AD4">
              <w:rPr>
                <w:sz w:val="20"/>
                <w:szCs w:val="20"/>
              </w:rPr>
              <w:tab/>
            </w:r>
            <w:r w:rsidRPr="00390AD4">
              <w:rPr>
                <w:sz w:val="20"/>
                <w:szCs w:val="20"/>
                <w:u w:val="single"/>
              </w:rPr>
              <w:t>Full Packet</w:t>
            </w:r>
            <w:r w:rsidRPr="00E558B2">
              <w:rPr>
                <w:sz w:val="20"/>
                <w:szCs w:val="20"/>
              </w:rPr>
              <w:t>:</w:t>
            </w:r>
            <w:r w:rsidR="00BA4406" w:rsidRPr="00390AD4">
              <w:rPr>
                <w:sz w:val="20"/>
                <w:szCs w:val="20"/>
              </w:rPr>
              <w:tab/>
            </w:r>
            <w:r w:rsidR="00BA47E6">
              <w:rPr>
                <w:sz w:val="20"/>
                <w:szCs w:val="20"/>
              </w:rPr>
              <w:t>Public Copy at Meeting</w:t>
            </w:r>
          </w:p>
          <w:p w14:paraId="55F0FFFF" w14:textId="77777777" w:rsidR="0046184F" w:rsidRDefault="0046184F" w:rsidP="00D32FF1">
            <w:pPr>
              <w:tabs>
                <w:tab w:val="left" w:pos="837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3B0B0406" w14:textId="77777777" w:rsidR="00B6549A" w:rsidRDefault="00B6549A" w:rsidP="00264A53">
      <w:pPr>
        <w:jc w:val="left"/>
      </w:pPr>
    </w:p>
    <w:sectPr w:rsidR="00B6549A" w:rsidSect="00FC4CC6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AC0"/>
    <w:multiLevelType w:val="hybridMultilevel"/>
    <w:tmpl w:val="C7386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F52A9"/>
    <w:multiLevelType w:val="hybridMultilevel"/>
    <w:tmpl w:val="D3587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A6B9A"/>
    <w:multiLevelType w:val="hybridMultilevel"/>
    <w:tmpl w:val="A5E6E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72729"/>
    <w:multiLevelType w:val="hybridMultilevel"/>
    <w:tmpl w:val="1F88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78E"/>
    <w:multiLevelType w:val="hybridMultilevel"/>
    <w:tmpl w:val="29AAC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57EDC"/>
    <w:multiLevelType w:val="hybridMultilevel"/>
    <w:tmpl w:val="04FC70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D30D2"/>
    <w:multiLevelType w:val="hybridMultilevel"/>
    <w:tmpl w:val="42C26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82B71"/>
    <w:multiLevelType w:val="hybridMultilevel"/>
    <w:tmpl w:val="29AAC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40958"/>
    <w:multiLevelType w:val="hybridMultilevel"/>
    <w:tmpl w:val="538213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E77C48"/>
    <w:multiLevelType w:val="hybridMultilevel"/>
    <w:tmpl w:val="AEE8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64EEF"/>
    <w:multiLevelType w:val="hybridMultilevel"/>
    <w:tmpl w:val="C42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55DE6"/>
    <w:multiLevelType w:val="hybridMultilevel"/>
    <w:tmpl w:val="137AAB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E611C"/>
    <w:multiLevelType w:val="hybridMultilevel"/>
    <w:tmpl w:val="C4185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04C30"/>
    <w:multiLevelType w:val="multilevel"/>
    <w:tmpl w:val="E7FE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920688"/>
    <w:multiLevelType w:val="hybridMultilevel"/>
    <w:tmpl w:val="538213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3364885">
    <w:abstractNumId w:val="9"/>
  </w:num>
  <w:num w:numId="2" w16cid:durableId="606622909">
    <w:abstractNumId w:val="2"/>
  </w:num>
  <w:num w:numId="3" w16cid:durableId="640305581">
    <w:abstractNumId w:val="6"/>
  </w:num>
  <w:num w:numId="4" w16cid:durableId="1079788406">
    <w:abstractNumId w:val="5"/>
  </w:num>
  <w:num w:numId="5" w16cid:durableId="1793554602">
    <w:abstractNumId w:val="0"/>
  </w:num>
  <w:num w:numId="6" w16cid:durableId="1608587298">
    <w:abstractNumId w:val="3"/>
  </w:num>
  <w:num w:numId="7" w16cid:durableId="685712085">
    <w:abstractNumId w:val="12"/>
  </w:num>
  <w:num w:numId="8" w16cid:durableId="1632982737">
    <w:abstractNumId w:val="7"/>
  </w:num>
  <w:num w:numId="9" w16cid:durableId="1573469505">
    <w:abstractNumId w:val="4"/>
  </w:num>
  <w:num w:numId="10" w16cid:durableId="1009216636">
    <w:abstractNumId w:val="11"/>
  </w:num>
  <w:num w:numId="11" w16cid:durableId="550770884">
    <w:abstractNumId w:val="1"/>
  </w:num>
  <w:num w:numId="12" w16cid:durableId="1958293891">
    <w:abstractNumId w:val="8"/>
  </w:num>
  <w:num w:numId="13" w16cid:durableId="1243953112">
    <w:abstractNumId w:val="10"/>
  </w:num>
  <w:num w:numId="14" w16cid:durableId="1291352814">
    <w:abstractNumId w:val="14"/>
  </w:num>
  <w:num w:numId="15" w16cid:durableId="38209496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E73"/>
    <w:rsid w:val="00000872"/>
    <w:rsid w:val="000070E8"/>
    <w:rsid w:val="00017CB7"/>
    <w:rsid w:val="0002704E"/>
    <w:rsid w:val="000305E7"/>
    <w:rsid w:val="00031507"/>
    <w:rsid w:val="00035AD6"/>
    <w:rsid w:val="00045648"/>
    <w:rsid w:val="000607D7"/>
    <w:rsid w:val="0006567B"/>
    <w:rsid w:val="00075F12"/>
    <w:rsid w:val="00092EAC"/>
    <w:rsid w:val="000A5BA2"/>
    <w:rsid w:val="000B4899"/>
    <w:rsid w:val="000B5DC2"/>
    <w:rsid w:val="000B7D86"/>
    <w:rsid w:val="000C2A2B"/>
    <w:rsid w:val="000C3764"/>
    <w:rsid w:val="000D1918"/>
    <w:rsid w:val="000D1D02"/>
    <w:rsid w:val="000D4EFE"/>
    <w:rsid w:val="000D5272"/>
    <w:rsid w:val="0010422C"/>
    <w:rsid w:val="0010456C"/>
    <w:rsid w:val="00104B8F"/>
    <w:rsid w:val="0010703B"/>
    <w:rsid w:val="00133381"/>
    <w:rsid w:val="0014212B"/>
    <w:rsid w:val="00145CAF"/>
    <w:rsid w:val="00146C65"/>
    <w:rsid w:val="00152882"/>
    <w:rsid w:val="00162072"/>
    <w:rsid w:val="001626E6"/>
    <w:rsid w:val="0016370D"/>
    <w:rsid w:val="00180712"/>
    <w:rsid w:val="00182DEB"/>
    <w:rsid w:val="001911F0"/>
    <w:rsid w:val="001A0764"/>
    <w:rsid w:val="001A6582"/>
    <w:rsid w:val="001A68D7"/>
    <w:rsid w:val="001C4E4C"/>
    <w:rsid w:val="001D3558"/>
    <w:rsid w:val="001F09C4"/>
    <w:rsid w:val="001F1A18"/>
    <w:rsid w:val="001F2563"/>
    <w:rsid w:val="00207D90"/>
    <w:rsid w:val="0021674E"/>
    <w:rsid w:val="00216D64"/>
    <w:rsid w:val="00217D63"/>
    <w:rsid w:val="00227E0F"/>
    <w:rsid w:val="002376DB"/>
    <w:rsid w:val="00251D6D"/>
    <w:rsid w:val="00253A36"/>
    <w:rsid w:val="00264A53"/>
    <w:rsid w:val="00276F6A"/>
    <w:rsid w:val="002B5B54"/>
    <w:rsid w:val="002B61A1"/>
    <w:rsid w:val="002C6CE7"/>
    <w:rsid w:val="002D5851"/>
    <w:rsid w:val="002E210A"/>
    <w:rsid w:val="002F4C74"/>
    <w:rsid w:val="00301FAA"/>
    <w:rsid w:val="0032687D"/>
    <w:rsid w:val="003461FE"/>
    <w:rsid w:val="00350831"/>
    <w:rsid w:val="0036520C"/>
    <w:rsid w:val="00375176"/>
    <w:rsid w:val="00386ACE"/>
    <w:rsid w:val="00390AD4"/>
    <w:rsid w:val="00391756"/>
    <w:rsid w:val="003A3120"/>
    <w:rsid w:val="003C689E"/>
    <w:rsid w:val="003C7C6F"/>
    <w:rsid w:val="003E562B"/>
    <w:rsid w:val="003E753F"/>
    <w:rsid w:val="003F2B3C"/>
    <w:rsid w:val="003F475C"/>
    <w:rsid w:val="00401FB7"/>
    <w:rsid w:val="004029EE"/>
    <w:rsid w:val="00403828"/>
    <w:rsid w:val="0041013E"/>
    <w:rsid w:val="00417D56"/>
    <w:rsid w:val="00420854"/>
    <w:rsid w:val="00422EA1"/>
    <w:rsid w:val="004264DB"/>
    <w:rsid w:val="00427F48"/>
    <w:rsid w:val="004342B5"/>
    <w:rsid w:val="00447A85"/>
    <w:rsid w:val="004561E4"/>
    <w:rsid w:val="004565D8"/>
    <w:rsid w:val="00460746"/>
    <w:rsid w:val="0046184F"/>
    <w:rsid w:val="004743B6"/>
    <w:rsid w:val="00483604"/>
    <w:rsid w:val="004844FF"/>
    <w:rsid w:val="00485FF0"/>
    <w:rsid w:val="00492125"/>
    <w:rsid w:val="00494BAE"/>
    <w:rsid w:val="00495AED"/>
    <w:rsid w:val="004A2B28"/>
    <w:rsid w:val="004B0D05"/>
    <w:rsid w:val="004C55BE"/>
    <w:rsid w:val="004F488E"/>
    <w:rsid w:val="004F714F"/>
    <w:rsid w:val="005058B1"/>
    <w:rsid w:val="005408FC"/>
    <w:rsid w:val="005503FC"/>
    <w:rsid w:val="0055443D"/>
    <w:rsid w:val="0055513A"/>
    <w:rsid w:val="00555170"/>
    <w:rsid w:val="00566991"/>
    <w:rsid w:val="005671E2"/>
    <w:rsid w:val="005714A2"/>
    <w:rsid w:val="00573956"/>
    <w:rsid w:val="0058277D"/>
    <w:rsid w:val="005850EF"/>
    <w:rsid w:val="005925E0"/>
    <w:rsid w:val="00592BE2"/>
    <w:rsid w:val="0059494B"/>
    <w:rsid w:val="00595040"/>
    <w:rsid w:val="005A5686"/>
    <w:rsid w:val="005B79FE"/>
    <w:rsid w:val="005D4F4C"/>
    <w:rsid w:val="005D5AE9"/>
    <w:rsid w:val="005D5C30"/>
    <w:rsid w:val="005E0320"/>
    <w:rsid w:val="005E7072"/>
    <w:rsid w:val="005F5047"/>
    <w:rsid w:val="00602AE7"/>
    <w:rsid w:val="00605EBC"/>
    <w:rsid w:val="00612F72"/>
    <w:rsid w:val="006268E5"/>
    <w:rsid w:val="00635C9E"/>
    <w:rsid w:val="0064690B"/>
    <w:rsid w:val="006611C0"/>
    <w:rsid w:val="00662968"/>
    <w:rsid w:val="00663179"/>
    <w:rsid w:val="00663645"/>
    <w:rsid w:val="00686700"/>
    <w:rsid w:val="00692BE6"/>
    <w:rsid w:val="006A7218"/>
    <w:rsid w:val="006B01E9"/>
    <w:rsid w:val="006B66D1"/>
    <w:rsid w:val="006C1114"/>
    <w:rsid w:val="006C14F3"/>
    <w:rsid w:val="006C36AA"/>
    <w:rsid w:val="006C63C0"/>
    <w:rsid w:val="006D290D"/>
    <w:rsid w:val="006D52C5"/>
    <w:rsid w:val="006D6621"/>
    <w:rsid w:val="006E7D06"/>
    <w:rsid w:val="006F0D90"/>
    <w:rsid w:val="006F64D8"/>
    <w:rsid w:val="0070612A"/>
    <w:rsid w:val="0071322D"/>
    <w:rsid w:val="00740673"/>
    <w:rsid w:val="00745995"/>
    <w:rsid w:val="00754282"/>
    <w:rsid w:val="00754DA9"/>
    <w:rsid w:val="007613AD"/>
    <w:rsid w:val="007717E5"/>
    <w:rsid w:val="0077326D"/>
    <w:rsid w:val="00775CAA"/>
    <w:rsid w:val="0077787C"/>
    <w:rsid w:val="00784714"/>
    <w:rsid w:val="007938CA"/>
    <w:rsid w:val="00795309"/>
    <w:rsid w:val="007A1473"/>
    <w:rsid w:val="007A28D6"/>
    <w:rsid w:val="007B44B8"/>
    <w:rsid w:val="007B79CB"/>
    <w:rsid w:val="007C358B"/>
    <w:rsid w:val="007C51E3"/>
    <w:rsid w:val="007C5FB0"/>
    <w:rsid w:val="007D7C16"/>
    <w:rsid w:val="007E70C4"/>
    <w:rsid w:val="007F2647"/>
    <w:rsid w:val="00801D92"/>
    <w:rsid w:val="00805D70"/>
    <w:rsid w:val="00805D71"/>
    <w:rsid w:val="00811A52"/>
    <w:rsid w:val="008208E6"/>
    <w:rsid w:val="0082164E"/>
    <w:rsid w:val="00823AB8"/>
    <w:rsid w:val="0082668A"/>
    <w:rsid w:val="00841527"/>
    <w:rsid w:val="008451E6"/>
    <w:rsid w:val="00867F49"/>
    <w:rsid w:val="00886ACE"/>
    <w:rsid w:val="008958F9"/>
    <w:rsid w:val="00897CD8"/>
    <w:rsid w:val="008A0C87"/>
    <w:rsid w:val="008A47EA"/>
    <w:rsid w:val="008A5F88"/>
    <w:rsid w:val="008B03FD"/>
    <w:rsid w:val="008B1AEA"/>
    <w:rsid w:val="008E4727"/>
    <w:rsid w:val="008F0AF2"/>
    <w:rsid w:val="008F13D0"/>
    <w:rsid w:val="008F2930"/>
    <w:rsid w:val="008F4761"/>
    <w:rsid w:val="0091789C"/>
    <w:rsid w:val="00926A6D"/>
    <w:rsid w:val="0093104E"/>
    <w:rsid w:val="009340D1"/>
    <w:rsid w:val="009346F9"/>
    <w:rsid w:val="00941096"/>
    <w:rsid w:val="00942F13"/>
    <w:rsid w:val="00943C8A"/>
    <w:rsid w:val="00947ECA"/>
    <w:rsid w:val="009713BB"/>
    <w:rsid w:val="00971C4C"/>
    <w:rsid w:val="00981D8F"/>
    <w:rsid w:val="00986170"/>
    <w:rsid w:val="00990A68"/>
    <w:rsid w:val="00993921"/>
    <w:rsid w:val="009A0828"/>
    <w:rsid w:val="009A2587"/>
    <w:rsid w:val="009A40C6"/>
    <w:rsid w:val="009A4DDA"/>
    <w:rsid w:val="009B0B92"/>
    <w:rsid w:val="009C1ADB"/>
    <w:rsid w:val="009C2CFC"/>
    <w:rsid w:val="009D5F92"/>
    <w:rsid w:val="009F1C82"/>
    <w:rsid w:val="009F4302"/>
    <w:rsid w:val="00A1558B"/>
    <w:rsid w:val="00A1572D"/>
    <w:rsid w:val="00A2600F"/>
    <w:rsid w:val="00A442E6"/>
    <w:rsid w:val="00A6330C"/>
    <w:rsid w:val="00A92F23"/>
    <w:rsid w:val="00A96AE6"/>
    <w:rsid w:val="00AA569E"/>
    <w:rsid w:val="00AA6692"/>
    <w:rsid w:val="00AB1395"/>
    <w:rsid w:val="00AB66D8"/>
    <w:rsid w:val="00AE0B30"/>
    <w:rsid w:val="00AF1370"/>
    <w:rsid w:val="00AF2AEF"/>
    <w:rsid w:val="00AF5955"/>
    <w:rsid w:val="00AF79D5"/>
    <w:rsid w:val="00B2723F"/>
    <w:rsid w:val="00B336EE"/>
    <w:rsid w:val="00B46AEC"/>
    <w:rsid w:val="00B64A4D"/>
    <w:rsid w:val="00B6549A"/>
    <w:rsid w:val="00B70246"/>
    <w:rsid w:val="00B705AA"/>
    <w:rsid w:val="00B8113D"/>
    <w:rsid w:val="00B954D0"/>
    <w:rsid w:val="00BA4406"/>
    <w:rsid w:val="00BA47E6"/>
    <w:rsid w:val="00BA5971"/>
    <w:rsid w:val="00BA5998"/>
    <w:rsid w:val="00BC0D93"/>
    <w:rsid w:val="00BC5AF0"/>
    <w:rsid w:val="00BC6F30"/>
    <w:rsid w:val="00BC7CD4"/>
    <w:rsid w:val="00BE0837"/>
    <w:rsid w:val="00BE0ABB"/>
    <w:rsid w:val="00BE7546"/>
    <w:rsid w:val="00BF5ADE"/>
    <w:rsid w:val="00C006FC"/>
    <w:rsid w:val="00C070B0"/>
    <w:rsid w:val="00C16736"/>
    <w:rsid w:val="00C20519"/>
    <w:rsid w:val="00C22D90"/>
    <w:rsid w:val="00C26144"/>
    <w:rsid w:val="00C338B5"/>
    <w:rsid w:val="00C34769"/>
    <w:rsid w:val="00C43408"/>
    <w:rsid w:val="00C46508"/>
    <w:rsid w:val="00C468A7"/>
    <w:rsid w:val="00C54BF2"/>
    <w:rsid w:val="00C613B3"/>
    <w:rsid w:val="00C77465"/>
    <w:rsid w:val="00C861AB"/>
    <w:rsid w:val="00C9029D"/>
    <w:rsid w:val="00C911C5"/>
    <w:rsid w:val="00C94539"/>
    <w:rsid w:val="00CA24BE"/>
    <w:rsid w:val="00CB00C0"/>
    <w:rsid w:val="00CB336A"/>
    <w:rsid w:val="00CC46DD"/>
    <w:rsid w:val="00CE1D00"/>
    <w:rsid w:val="00CE2A93"/>
    <w:rsid w:val="00CE54CE"/>
    <w:rsid w:val="00D0374A"/>
    <w:rsid w:val="00D10447"/>
    <w:rsid w:val="00D10A29"/>
    <w:rsid w:val="00D32A1C"/>
    <w:rsid w:val="00D32FF1"/>
    <w:rsid w:val="00D36C90"/>
    <w:rsid w:val="00D51566"/>
    <w:rsid w:val="00D63E32"/>
    <w:rsid w:val="00D65D22"/>
    <w:rsid w:val="00D76814"/>
    <w:rsid w:val="00D91F2E"/>
    <w:rsid w:val="00DB219E"/>
    <w:rsid w:val="00DB41DD"/>
    <w:rsid w:val="00DD3A0C"/>
    <w:rsid w:val="00DD5E38"/>
    <w:rsid w:val="00DE2033"/>
    <w:rsid w:val="00DF05BA"/>
    <w:rsid w:val="00E01B49"/>
    <w:rsid w:val="00E03699"/>
    <w:rsid w:val="00E03F29"/>
    <w:rsid w:val="00E07BEF"/>
    <w:rsid w:val="00E13C8D"/>
    <w:rsid w:val="00E24722"/>
    <w:rsid w:val="00E418FB"/>
    <w:rsid w:val="00E4412A"/>
    <w:rsid w:val="00E52626"/>
    <w:rsid w:val="00E558B2"/>
    <w:rsid w:val="00E60E1E"/>
    <w:rsid w:val="00E60E73"/>
    <w:rsid w:val="00E6102F"/>
    <w:rsid w:val="00E65053"/>
    <w:rsid w:val="00E800CE"/>
    <w:rsid w:val="00E81F2A"/>
    <w:rsid w:val="00E822D1"/>
    <w:rsid w:val="00E909A6"/>
    <w:rsid w:val="00E911E3"/>
    <w:rsid w:val="00E9176D"/>
    <w:rsid w:val="00E95660"/>
    <w:rsid w:val="00EA33CE"/>
    <w:rsid w:val="00EB1D53"/>
    <w:rsid w:val="00EC17FC"/>
    <w:rsid w:val="00EE6257"/>
    <w:rsid w:val="00EF2E25"/>
    <w:rsid w:val="00F0388D"/>
    <w:rsid w:val="00F16CB2"/>
    <w:rsid w:val="00F26114"/>
    <w:rsid w:val="00F2739E"/>
    <w:rsid w:val="00F279EB"/>
    <w:rsid w:val="00F30559"/>
    <w:rsid w:val="00F475D6"/>
    <w:rsid w:val="00F52647"/>
    <w:rsid w:val="00F6311A"/>
    <w:rsid w:val="00F72A53"/>
    <w:rsid w:val="00F7750A"/>
    <w:rsid w:val="00F82150"/>
    <w:rsid w:val="00F86A0A"/>
    <w:rsid w:val="00F93245"/>
    <w:rsid w:val="00F95744"/>
    <w:rsid w:val="00F96A6D"/>
    <w:rsid w:val="00FA4E91"/>
    <w:rsid w:val="00FA577B"/>
    <w:rsid w:val="00FA587C"/>
    <w:rsid w:val="00FB1DBA"/>
    <w:rsid w:val="00FB34D9"/>
    <w:rsid w:val="00FB64D5"/>
    <w:rsid w:val="00FB7FD4"/>
    <w:rsid w:val="00FC0874"/>
    <w:rsid w:val="00FC0E54"/>
    <w:rsid w:val="00FC2CB6"/>
    <w:rsid w:val="00FC4CC6"/>
    <w:rsid w:val="00FD14FD"/>
    <w:rsid w:val="00FD6A72"/>
    <w:rsid w:val="00FE75CE"/>
    <w:rsid w:val="139A06B3"/>
    <w:rsid w:val="1B51C5F0"/>
    <w:rsid w:val="1EC5E949"/>
    <w:rsid w:val="24C91C98"/>
    <w:rsid w:val="36A64C51"/>
    <w:rsid w:val="44E2B878"/>
    <w:rsid w:val="4CCA1933"/>
    <w:rsid w:val="4ED75603"/>
    <w:rsid w:val="64A17FE1"/>
    <w:rsid w:val="6AA78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B4011"/>
  <w15:docId w15:val="{A458E3D1-6BAC-4914-B6A3-752BD216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6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2C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1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D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3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lassen.SVAD\Local%20Settings\Temporary%20Internet%20Files\Content.Outlook\6N8HV7E4\City%20of%20Savage%20Worksession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4DFAF8E81740BBCF8052A4162A92" ma:contentTypeVersion="16" ma:contentTypeDescription="Create a new document." ma:contentTypeScope="" ma:versionID="8532663525177142ff4361e126ec9c50">
  <xsd:schema xmlns:xsd="http://www.w3.org/2001/XMLSchema" xmlns:xs="http://www.w3.org/2001/XMLSchema" xmlns:p="http://schemas.microsoft.com/office/2006/metadata/properties" xmlns:ns2="7352f68b-137d-4708-a0e5-ff9bfd25a41a" xmlns:ns3="50792428-f66c-4f4b-a2b4-3603785ea2df" targetNamespace="http://schemas.microsoft.com/office/2006/metadata/properties" ma:root="true" ma:fieldsID="7eae74318c9c635ab0c511fe2f231904" ns2:_="" ns3:_="">
    <xsd:import namespace="7352f68b-137d-4708-a0e5-ff9bfd25a41a"/>
    <xsd:import namespace="50792428-f66c-4f4b-a2b4-3603785ea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f68b-137d-4708-a0e5-ff9bfd25a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334453-a6e1-403e-9180-1c448e73f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92428-f66c-4f4b-a2b4-3603785ea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f13dfc1-69f2-48be-9761-08b9b9aa2f8f}" ma:internalName="TaxCatchAll" ma:showField="CatchAllData" ma:web="50792428-f66c-4f4b-a2b4-3603785ea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792428-f66c-4f4b-a2b4-3603785ea2df">
      <UserInfo>
        <DisplayName>Brad Larson</DisplayName>
        <AccountId>16</AccountId>
        <AccountType/>
      </UserInfo>
    </SharedWithUsers>
    <TaxCatchAll xmlns="50792428-f66c-4f4b-a2b4-3603785ea2df" xsi:nil="true"/>
    <lcf76f155ced4ddcb4097134ff3c332f xmlns="7352f68b-137d-4708-a0e5-ff9bfd25a4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44D26-A61E-4D97-A1ED-BBE46FC1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2f68b-137d-4708-a0e5-ff9bfd25a41a"/>
    <ds:schemaRef ds:uri="50792428-f66c-4f4b-a2b4-3603785ea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4E01F-79F8-4C37-9843-CB9C71C4C07B}">
  <ds:schemaRefs>
    <ds:schemaRef ds:uri="http://schemas.microsoft.com/office/2006/metadata/properties"/>
    <ds:schemaRef ds:uri="http://schemas.microsoft.com/office/infopath/2007/PartnerControls"/>
    <ds:schemaRef ds:uri="50792428-f66c-4f4b-a2b4-3603785ea2df"/>
    <ds:schemaRef ds:uri="7352f68b-137d-4708-a0e5-ff9bfd25a41a"/>
  </ds:schemaRefs>
</ds:datastoreItem>
</file>

<file path=customXml/itemProps3.xml><?xml version="1.0" encoding="utf-8"?>
<ds:datastoreItem xmlns:ds="http://schemas.openxmlformats.org/officeDocument/2006/customXml" ds:itemID="{48101F6C-E342-4FFB-9C3A-400C84C42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Savage Worksession Template (2)</Template>
  <TotalTime>1528</TotalTime>
  <Pages>1</Pages>
  <Words>196</Words>
  <Characters>1044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Savage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eclassen</dc:creator>
  <cp:lastModifiedBy>Christopher Swanson</cp:lastModifiedBy>
  <cp:revision>199</cp:revision>
  <cp:lastPrinted>2015-04-14T15:10:00Z</cp:lastPrinted>
  <dcterms:created xsi:type="dcterms:W3CDTF">2021-09-14T21:30:00Z</dcterms:created>
  <dcterms:modified xsi:type="dcterms:W3CDTF">2025-05-09T18:04:00Z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0x01010092024DFAF8E81740BBCF8052A4162A92</vt:lpwstr>
  </property>
  <property fmtid="{D5CDD505-2E9C-101B-9397-08002B2CF9AE}" pid="3" name="MediaServiceImageTags">
    <vt:lpwstr/>
  </property>
  <property fmtid="{D5CDD505-2E9C-101B-9397-08002B2CF9AE}" pid="4" name="GrammarlyDocumentId">
    <vt:lpwstr>6021bff3de9ce2fb34ff9cb685f9328eab2e6f08ccdc1e8c7a4c9657f3a983ae</vt:lpwstr>
  </property>
</Properties>
</file>