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67" w:type="dxa"/>
        <w:jc w:val="center"/>
        <w:tblLook w:val="04A0" w:firstRow="1" w:lastRow="0" w:firstColumn="1" w:lastColumn="0" w:noHBand="0" w:noVBand="1"/>
      </w:tblPr>
      <w:tblGrid>
        <w:gridCol w:w="3582"/>
        <w:gridCol w:w="7785"/>
      </w:tblGrid>
      <w:tr w:rsidR="00386ACE" w14:paraId="3D6CA532" w14:textId="77777777" w:rsidTr="4ED75603">
        <w:trPr>
          <w:trHeight w:val="2330"/>
          <w:jc w:val="center"/>
        </w:trPr>
        <w:tc>
          <w:tcPr>
            <w:tcW w:w="3582" w:type="dxa"/>
          </w:tcPr>
          <w:p w14:paraId="648DAAF6" w14:textId="356501A1" w:rsidR="00386ACE" w:rsidRDefault="004F714F" w:rsidP="004844FF">
            <w:r>
              <w:rPr>
                <w:noProof/>
              </w:rPr>
              <w:drawing>
                <wp:inline distT="0" distB="0" distL="0" distR="0" wp14:anchorId="254E06FE" wp14:editId="5A8BD7E9">
                  <wp:extent cx="1711325" cy="1444957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22" cy="145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vAlign w:val="center"/>
          </w:tcPr>
          <w:p w14:paraId="29E4851F" w14:textId="77777777" w:rsidR="008E4727" w:rsidRPr="00CA24BE" w:rsidRDefault="008E4727" w:rsidP="008E4727">
            <w:pPr>
              <w:rPr>
                <w:b/>
                <w:sz w:val="32"/>
                <w:szCs w:val="32"/>
              </w:rPr>
            </w:pPr>
            <w:r w:rsidRPr="00CA24BE">
              <w:rPr>
                <w:b/>
                <w:sz w:val="32"/>
                <w:szCs w:val="32"/>
              </w:rPr>
              <w:t>City of Savage</w:t>
            </w:r>
          </w:p>
          <w:p w14:paraId="3ED3C35D" w14:textId="56CFB430" w:rsidR="008E4727" w:rsidRDefault="00FB1DBA" w:rsidP="008E47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COMMUNITY EQUITY</w:t>
            </w:r>
            <w:r w:rsidR="00CE1D00">
              <w:rPr>
                <w:b/>
                <w:sz w:val="32"/>
                <w:szCs w:val="32"/>
              </w:rPr>
              <w:t xml:space="preserve"> COMMISSION AGENDA</w:t>
            </w:r>
          </w:p>
          <w:p w14:paraId="1E027BC8" w14:textId="0786A8DD" w:rsidR="00104B8F" w:rsidRDefault="00104B8F" w:rsidP="1EC5E9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City Hall</w:t>
            </w:r>
            <w:r w:rsidR="00EE6257">
              <w:rPr>
                <w:b/>
                <w:sz w:val="32"/>
                <w:szCs w:val="32"/>
              </w:rPr>
              <w:t xml:space="preserve"> </w:t>
            </w:r>
            <w:r w:rsidR="00FB1DBA">
              <w:rPr>
                <w:b/>
                <w:sz w:val="32"/>
                <w:szCs w:val="32"/>
              </w:rPr>
              <w:t>Council Chambers</w:t>
            </w:r>
          </w:p>
          <w:p w14:paraId="1569D1E1" w14:textId="574BC037" w:rsidR="00CE1D00" w:rsidRDefault="00FB1DBA" w:rsidP="1EC5E9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  <w:r w:rsidR="0059494B" w:rsidRPr="1EC5E949">
              <w:rPr>
                <w:b/>
                <w:bCs/>
                <w:sz w:val="32"/>
                <w:szCs w:val="32"/>
              </w:rPr>
              <w:t xml:space="preserve">, </w:t>
            </w:r>
            <w:r w:rsidR="00592512">
              <w:rPr>
                <w:b/>
                <w:bCs/>
                <w:sz w:val="32"/>
                <w:szCs w:val="32"/>
              </w:rPr>
              <w:t>January 16</w:t>
            </w:r>
            <w:r w:rsidR="6AA787BF" w:rsidRPr="1EC5E949">
              <w:rPr>
                <w:b/>
                <w:bCs/>
                <w:sz w:val="32"/>
                <w:szCs w:val="32"/>
              </w:rPr>
              <w:t>,</w:t>
            </w:r>
            <w:r w:rsidR="00E60E1E" w:rsidRPr="1EC5E949">
              <w:rPr>
                <w:b/>
                <w:bCs/>
                <w:sz w:val="32"/>
                <w:szCs w:val="32"/>
              </w:rPr>
              <w:t xml:space="preserve"> 202</w:t>
            </w:r>
            <w:r w:rsidR="00270492">
              <w:rPr>
                <w:b/>
                <w:bCs/>
                <w:sz w:val="32"/>
                <w:szCs w:val="32"/>
              </w:rPr>
              <w:t>5</w:t>
            </w:r>
          </w:p>
          <w:p w14:paraId="186487BB" w14:textId="56ED2E35" w:rsidR="00692BE6" w:rsidRDefault="004561E4" w:rsidP="00CE1D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6:00</w:t>
            </w:r>
            <w:r w:rsidR="00CE1D00">
              <w:rPr>
                <w:b/>
                <w:sz w:val="32"/>
                <w:szCs w:val="32"/>
              </w:rPr>
              <w:t xml:space="preserve"> </w:t>
            </w:r>
            <w:r w:rsidR="00FB1DBA">
              <w:rPr>
                <w:b/>
                <w:sz w:val="32"/>
                <w:szCs w:val="32"/>
              </w:rPr>
              <w:t>p</w:t>
            </w:r>
            <w:r w:rsidR="00CE1D00">
              <w:rPr>
                <w:b/>
                <w:sz w:val="32"/>
                <w:szCs w:val="32"/>
              </w:rPr>
              <w:t xml:space="preserve">.m. – </w:t>
            </w:r>
            <w:r>
              <w:rPr>
                <w:b/>
                <w:sz w:val="32"/>
                <w:szCs w:val="32"/>
              </w:rPr>
              <w:t>7:00</w:t>
            </w:r>
            <w:r w:rsidR="00CE1D00">
              <w:rPr>
                <w:b/>
                <w:sz w:val="32"/>
                <w:szCs w:val="32"/>
              </w:rPr>
              <w:t xml:space="preserve"> </w:t>
            </w:r>
            <w:r w:rsidR="00FB1DBA">
              <w:rPr>
                <w:b/>
                <w:sz w:val="32"/>
                <w:szCs w:val="32"/>
              </w:rPr>
              <w:t>p</w:t>
            </w:r>
            <w:r w:rsidR="00CE1D00">
              <w:rPr>
                <w:b/>
                <w:sz w:val="32"/>
                <w:szCs w:val="32"/>
              </w:rPr>
              <w:t>.m.</w:t>
            </w:r>
          </w:p>
          <w:p w14:paraId="17A559A4" w14:textId="29EE901D" w:rsidR="000D1918" w:rsidRPr="00C46508" w:rsidRDefault="000D1918" w:rsidP="00C26144">
            <w:pPr>
              <w:rPr>
                <w:b/>
                <w:sz w:val="32"/>
                <w:szCs w:val="32"/>
              </w:rPr>
            </w:pPr>
          </w:p>
        </w:tc>
      </w:tr>
      <w:tr w:rsidR="00390AD4" w:rsidRPr="006C63C0" w14:paraId="0151E088" w14:textId="77777777" w:rsidTr="4ED75603">
        <w:trPr>
          <w:trHeight w:val="323"/>
          <w:jc w:val="center"/>
        </w:trPr>
        <w:tc>
          <w:tcPr>
            <w:tcW w:w="11367" w:type="dxa"/>
            <w:gridSpan w:val="2"/>
            <w:shd w:val="clear" w:color="auto" w:fill="D9D9D9" w:themeFill="background1" w:themeFillShade="D9"/>
            <w:vAlign w:val="center"/>
          </w:tcPr>
          <w:p w14:paraId="0C0A46FC" w14:textId="77777777" w:rsidR="00390AD4" w:rsidRPr="006C63C0" w:rsidRDefault="00390AD4" w:rsidP="00D32FF1">
            <w:pPr>
              <w:tabs>
                <w:tab w:val="left" w:pos="837"/>
              </w:tabs>
              <w:rPr>
                <w:b/>
                <w:sz w:val="24"/>
                <w:szCs w:val="24"/>
              </w:rPr>
            </w:pPr>
            <w:r w:rsidRPr="006C63C0">
              <w:rPr>
                <w:b/>
                <w:sz w:val="24"/>
                <w:szCs w:val="24"/>
              </w:rPr>
              <w:t>Item</w:t>
            </w:r>
          </w:p>
        </w:tc>
      </w:tr>
      <w:tr w:rsidR="00390AD4" w14:paraId="7A2FFB25" w14:textId="77777777" w:rsidTr="4ED75603">
        <w:trPr>
          <w:trHeight w:val="494"/>
          <w:jc w:val="center"/>
        </w:trPr>
        <w:tc>
          <w:tcPr>
            <w:tcW w:w="11367" w:type="dxa"/>
            <w:gridSpan w:val="2"/>
            <w:vAlign w:val="center"/>
          </w:tcPr>
          <w:p w14:paraId="3D1F709D" w14:textId="4FCB8E09" w:rsidR="00A92F23" w:rsidRPr="00DE2033" w:rsidRDefault="00390AD4" w:rsidP="00DE2033">
            <w:pPr>
              <w:pStyle w:val="ListParagraph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D32FF1">
              <w:rPr>
                <w:sz w:val="24"/>
                <w:szCs w:val="24"/>
              </w:rPr>
              <w:t>Call to Order/Roll Call</w:t>
            </w:r>
            <w:r w:rsidR="00DE2033">
              <w:rPr>
                <w:sz w:val="24"/>
                <w:szCs w:val="24"/>
              </w:rPr>
              <w:t xml:space="preserve">/Pledge of Allegiance </w:t>
            </w:r>
          </w:p>
        </w:tc>
      </w:tr>
      <w:tr w:rsidR="00390AD4" w14:paraId="4F1B04BE" w14:textId="77777777" w:rsidTr="4ED75603">
        <w:trPr>
          <w:trHeight w:val="539"/>
          <w:jc w:val="center"/>
        </w:trPr>
        <w:tc>
          <w:tcPr>
            <w:tcW w:w="11367" w:type="dxa"/>
            <w:gridSpan w:val="2"/>
            <w:vAlign w:val="center"/>
          </w:tcPr>
          <w:p w14:paraId="1DC2A405" w14:textId="4A84043B" w:rsidR="00390AD4" w:rsidRPr="00D32FF1" w:rsidRDefault="00390AD4" w:rsidP="004264DB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D32FF1">
              <w:rPr>
                <w:sz w:val="24"/>
                <w:szCs w:val="24"/>
              </w:rPr>
              <w:t>Additions/Deletions</w:t>
            </w:r>
            <w:r w:rsidR="004264DB">
              <w:rPr>
                <w:sz w:val="24"/>
                <w:szCs w:val="24"/>
              </w:rPr>
              <w:t>/Modification</w:t>
            </w:r>
            <w:r w:rsidR="007613AD">
              <w:rPr>
                <w:sz w:val="24"/>
                <w:szCs w:val="24"/>
              </w:rPr>
              <w:t>s</w:t>
            </w:r>
            <w:r w:rsidRPr="00D32FF1">
              <w:rPr>
                <w:sz w:val="24"/>
                <w:szCs w:val="24"/>
              </w:rPr>
              <w:t xml:space="preserve"> to Agenda</w:t>
            </w:r>
            <w:r>
              <w:rPr>
                <w:sz w:val="24"/>
                <w:szCs w:val="24"/>
              </w:rPr>
              <w:t xml:space="preserve"> and Adoption of the Agenda</w:t>
            </w:r>
          </w:p>
        </w:tc>
      </w:tr>
      <w:tr w:rsidR="001F09C4" w14:paraId="30EDFF79" w14:textId="77777777" w:rsidTr="4ED75603">
        <w:trPr>
          <w:trHeight w:val="521"/>
          <w:jc w:val="center"/>
        </w:trPr>
        <w:tc>
          <w:tcPr>
            <w:tcW w:w="11367" w:type="dxa"/>
            <w:gridSpan w:val="2"/>
            <w:vAlign w:val="center"/>
          </w:tcPr>
          <w:p w14:paraId="4FC6A662" w14:textId="77777777" w:rsidR="001F09C4" w:rsidRDefault="001F09C4" w:rsidP="00F279EB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the Minutes </w:t>
            </w:r>
          </w:p>
          <w:p w14:paraId="2B0D1BBE" w14:textId="4B9EC2FA" w:rsidR="001F09C4" w:rsidRDefault="00592512" w:rsidP="001F09C4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  <w:r w:rsidR="00E822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12,</w:t>
            </w:r>
            <w:r w:rsidR="001F09C4">
              <w:rPr>
                <w:sz w:val="24"/>
                <w:szCs w:val="24"/>
              </w:rPr>
              <w:t xml:space="preserve"> 202</w:t>
            </w:r>
            <w:r w:rsidR="00270492">
              <w:rPr>
                <w:sz w:val="24"/>
                <w:szCs w:val="24"/>
              </w:rPr>
              <w:t>4</w:t>
            </w:r>
          </w:p>
        </w:tc>
      </w:tr>
      <w:tr w:rsidR="00390AD4" w14:paraId="10992952" w14:textId="77777777" w:rsidTr="4ED75603">
        <w:trPr>
          <w:trHeight w:val="665"/>
          <w:jc w:val="center"/>
        </w:trPr>
        <w:tc>
          <w:tcPr>
            <w:tcW w:w="11367" w:type="dxa"/>
            <w:gridSpan w:val="2"/>
            <w:vAlign w:val="center"/>
          </w:tcPr>
          <w:p w14:paraId="04F59D81" w14:textId="66D476EA" w:rsidR="00886ACE" w:rsidRDefault="00390AD4" w:rsidP="00AC0E2E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</w:p>
          <w:p w14:paraId="02FE9B68" w14:textId="77777777" w:rsidR="00FB7A93" w:rsidRDefault="00FB7A93" w:rsidP="00AC0E2E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FB7A93">
              <w:rPr>
                <w:sz w:val="24"/>
                <w:szCs w:val="24"/>
              </w:rPr>
              <w:t>Update on Partnership with the Savage Rotary for installation of Peace Pole in Savage.</w:t>
            </w:r>
          </w:p>
          <w:p w14:paraId="30BE8AA6" w14:textId="4ADBD4A1" w:rsidR="00AC0E2E" w:rsidRPr="00AC0E2E" w:rsidRDefault="00AC0E2E" w:rsidP="00AC0E2E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AC0E2E">
              <w:rPr>
                <w:rFonts w:ascii="Calibri" w:eastAsia="Times New Roman" w:hAnsi="Calibri" w:cs="Calibri"/>
                <w:sz w:val="24"/>
                <w:szCs w:val="24"/>
              </w:rPr>
              <w:t xml:space="preserve">Update on </w:t>
            </w:r>
            <w:r w:rsidR="00B83295">
              <w:rPr>
                <w:rFonts w:ascii="Calibri" w:eastAsia="Times New Roman" w:hAnsi="Calibri" w:cs="Calibri"/>
                <w:sz w:val="24"/>
                <w:szCs w:val="24"/>
              </w:rPr>
              <w:t xml:space="preserve">Community </w:t>
            </w:r>
            <w:r w:rsidRPr="00AC0E2E">
              <w:rPr>
                <w:rFonts w:ascii="Calibri" w:eastAsia="Times New Roman" w:hAnsi="Calibri" w:cs="Calibri"/>
                <w:sz w:val="24"/>
                <w:szCs w:val="24"/>
              </w:rPr>
              <w:t xml:space="preserve">Mural </w:t>
            </w:r>
            <w:r w:rsidR="00B83295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AC0E2E">
              <w:rPr>
                <w:rFonts w:ascii="Calibri" w:eastAsia="Times New Roman" w:hAnsi="Calibri" w:cs="Calibri"/>
                <w:sz w:val="24"/>
                <w:szCs w:val="24"/>
              </w:rPr>
              <w:t>roject</w:t>
            </w:r>
          </w:p>
          <w:p w14:paraId="62401120" w14:textId="2A81EBCE" w:rsidR="00F52647" w:rsidRDefault="000620DB" w:rsidP="000620DB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0620DB">
              <w:rPr>
                <w:sz w:val="24"/>
                <w:szCs w:val="24"/>
              </w:rPr>
              <w:t>Selection of the 2025 Dr. Martin Luther King Jr. Essay</w:t>
            </w:r>
            <w:r w:rsidR="00F626EE">
              <w:rPr>
                <w:sz w:val="24"/>
                <w:szCs w:val="24"/>
              </w:rPr>
              <w:t>/</w:t>
            </w:r>
            <w:r w:rsidRPr="000620DB">
              <w:rPr>
                <w:sz w:val="24"/>
                <w:szCs w:val="24"/>
              </w:rPr>
              <w:t>Poetry Contest Winners.</w:t>
            </w:r>
          </w:p>
          <w:p w14:paraId="5521E69E" w14:textId="79E79C56" w:rsidR="000620DB" w:rsidRPr="00E03699" w:rsidRDefault="000620DB" w:rsidP="000620DB">
            <w:pPr>
              <w:pStyle w:val="ListParagraph"/>
              <w:tabs>
                <w:tab w:val="left" w:pos="837"/>
              </w:tabs>
              <w:ind w:left="1080"/>
              <w:jc w:val="left"/>
              <w:rPr>
                <w:sz w:val="24"/>
                <w:szCs w:val="24"/>
              </w:rPr>
            </w:pPr>
          </w:p>
        </w:tc>
      </w:tr>
      <w:tr w:rsidR="00390AD4" w14:paraId="5E317567" w14:textId="77777777" w:rsidTr="4ED75603">
        <w:trPr>
          <w:trHeight w:val="665"/>
          <w:jc w:val="center"/>
        </w:trPr>
        <w:tc>
          <w:tcPr>
            <w:tcW w:w="11367" w:type="dxa"/>
            <w:gridSpan w:val="2"/>
            <w:vAlign w:val="center"/>
          </w:tcPr>
          <w:p w14:paraId="348A18AE" w14:textId="77777777" w:rsidR="00FA4E91" w:rsidRDefault="00390AD4" w:rsidP="00CB00C0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4ED75603">
              <w:rPr>
                <w:sz w:val="24"/>
                <w:szCs w:val="24"/>
              </w:rPr>
              <w:t>Informational Updates</w:t>
            </w:r>
          </w:p>
          <w:p w14:paraId="076F5763" w14:textId="77777777" w:rsidR="005B0A56" w:rsidRPr="005B0A56" w:rsidRDefault="005B0A56" w:rsidP="005B0A56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Mural </w:t>
            </w:r>
            <w:r w:rsidRPr="00703F35">
              <w:rPr>
                <w:sz w:val="24"/>
                <w:szCs w:val="24"/>
              </w:rPr>
              <w:t>Community Input Workshop</w:t>
            </w:r>
            <w:r>
              <w:rPr>
                <w:sz w:val="24"/>
                <w:szCs w:val="24"/>
              </w:rPr>
              <w:t xml:space="preserve">, </w:t>
            </w:r>
            <w:r w:rsidRPr="00CA1E83">
              <w:rPr>
                <w:rFonts w:ascii="Calibri" w:hAnsi="Calibri" w:cs="Calibri"/>
                <w:sz w:val="24"/>
                <w:szCs w:val="24"/>
              </w:rPr>
              <w:t>Saturday, February 22 from 10 a.m. – noon at the Savage Library</w:t>
            </w:r>
          </w:p>
          <w:p w14:paraId="335BA764" w14:textId="5859C88B" w:rsidR="005B0A56" w:rsidRPr="005B0A56" w:rsidRDefault="005B0A56" w:rsidP="005B0A56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hyperlink r:id="rId9" w:history="1">
              <w:r w:rsidRPr="005B0A56">
                <w:rPr>
                  <w:rStyle w:val="Hyperlink"/>
                  <w:sz w:val="24"/>
                  <w:szCs w:val="24"/>
                </w:rPr>
                <w:t>First Time Home Buyer Workshop</w:t>
              </w:r>
            </w:hyperlink>
            <w:r w:rsidRPr="005B0A56">
              <w:rPr>
                <w:sz w:val="24"/>
                <w:szCs w:val="24"/>
              </w:rPr>
              <w:t>, Scott County CDA, February 1st, 2025 – English, 8am – 4:30PM (Doors open at 7:40am) – Savage, MN Library</w:t>
            </w:r>
          </w:p>
        </w:tc>
      </w:tr>
      <w:tr w:rsidR="00390AD4" w14:paraId="3B91F560" w14:textId="77777777" w:rsidTr="4ED75603">
        <w:trPr>
          <w:trHeight w:val="665"/>
          <w:jc w:val="center"/>
        </w:trPr>
        <w:tc>
          <w:tcPr>
            <w:tcW w:w="11367" w:type="dxa"/>
            <w:gridSpan w:val="2"/>
            <w:vAlign w:val="center"/>
          </w:tcPr>
          <w:p w14:paraId="544F691D" w14:textId="77777777" w:rsidR="00390AD4" w:rsidRPr="00D10447" w:rsidRDefault="00390AD4" w:rsidP="0046184F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D10447">
              <w:rPr>
                <w:sz w:val="24"/>
                <w:szCs w:val="24"/>
              </w:rPr>
              <w:t>Adjournment</w:t>
            </w:r>
          </w:p>
          <w:p w14:paraId="1585ED36" w14:textId="77777777" w:rsidR="0082668A" w:rsidRDefault="0082668A" w:rsidP="0082668A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D10447">
              <w:rPr>
                <w:sz w:val="24"/>
                <w:szCs w:val="24"/>
              </w:rPr>
              <w:t xml:space="preserve">Next CEC meeting, Thursday, </w:t>
            </w:r>
            <w:r w:rsidR="00270492">
              <w:rPr>
                <w:sz w:val="24"/>
                <w:szCs w:val="24"/>
              </w:rPr>
              <w:t>2/13</w:t>
            </w:r>
            <w:r w:rsidRPr="00D10447">
              <w:rPr>
                <w:sz w:val="24"/>
                <w:szCs w:val="24"/>
              </w:rPr>
              <w:t>/202</w:t>
            </w:r>
            <w:r w:rsidR="00270492">
              <w:rPr>
                <w:sz w:val="24"/>
                <w:szCs w:val="24"/>
              </w:rPr>
              <w:t>5</w:t>
            </w:r>
            <w:r w:rsidRPr="00D10447">
              <w:rPr>
                <w:sz w:val="24"/>
                <w:szCs w:val="24"/>
              </w:rPr>
              <w:t xml:space="preserve"> at </w:t>
            </w:r>
            <w:r w:rsidR="004561E4" w:rsidRPr="00D10447">
              <w:rPr>
                <w:sz w:val="24"/>
                <w:szCs w:val="24"/>
              </w:rPr>
              <w:t>6</w:t>
            </w:r>
            <w:r w:rsidRPr="00D10447">
              <w:rPr>
                <w:sz w:val="24"/>
                <w:szCs w:val="24"/>
              </w:rPr>
              <w:t>:</w:t>
            </w:r>
            <w:r w:rsidR="004561E4" w:rsidRPr="00D10447">
              <w:rPr>
                <w:sz w:val="24"/>
                <w:szCs w:val="24"/>
              </w:rPr>
              <w:t>0</w:t>
            </w:r>
            <w:r w:rsidRPr="00D10447">
              <w:rPr>
                <w:sz w:val="24"/>
                <w:szCs w:val="24"/>
              </w:rPr>
              <w:t>0 p.m.</w:t>
            </w:r>
          </w:p>
          <w:p w14:paraId="23F2FAF3" w14:textId="703A6AC9" w:rsidR="00E8175C" w:rsidRPr="00D10447" w:rsidRDefault="00E8175C" w:rsidP="005B0A56">
            <w:pPr>
              <w:pStyle w:val="ListParagraph"/>
              <w:tabs>
                <w:tab w:val="left" w:pos="837"/>
              </w:tabs>
              <w:ind w:left="1080"/>
              <w:jc w:val="left"/>
              <w:rPr>
                <w:sz w:val="24"/>
                <w:szCs w:val="24"/>
              </w:rPr>
            </w:pPr>
          </w:p>
        </w:tc>
      </w:tr>
      <w:tr w:rsidR="0046184F" w14:paraId="1999C443" w14:textId="77777777" w:rsidTr="4ED75603">
        <w:trPr>
          <w:trHeight w:val="665"/>
          <w:jc w:val="center"/>
        </w:trPr>
        <w:tc>
          <w:tcPr>
            <w:tcW w:w="11367" w:type="dxa"/>
            <w:gridSpan w:val="2"/>
            <w:vAlign w:val="center"/>
          </w:tcPr>
          <w:p w14:paraId="22C43194" w14:textId="77777777" w:rsidR="0046184F" w:rsidRPr="008451E6" w:rsidRDefault="0046184F" w:rsidP="0046184F">
            <w:pPr>
              <w:rPr>
                <w:b/>
                <w:sz w:val="20"/>
                <w:szCs w:val="20"/>
              </w:rPr>
            </w:pPr>
            <w:r w:rsidRPr="008451E6">
              <w:rPr>
                <w:b/>
                <w:sz w:val="20"/>
                <w:szCs w:val="20"/>
              </w:rPr>
              <w:t>DISTRIBUTION</w:t>
            </w:r>
          </w:p>
          <w:p w14:paraId="5BAECAF0" w14:textId="77777777" w:rsidR="0046184F" w:rsidRPr="008451E6" w:rsidRDefault="00390AD4" w:rsidP="0046184F">
            <w:pPr>
              <w:tabs>
                <w:tab w:val="left" w:pos="414"/>
              </w:tabs>
              <w:jc w:val="left"/>
              <w:rPr>
                <w:b/>
                <w:sz w:val="20"/>
                <w:szCs w:val="20"/>
              </w:rPr>
            </w:pPr>
            <w:r w:rsidRPr="008451E6">
              <w:rPr>
                <w:b/>
                <w:sz w:val="20"/>
                <w:szCs w:val="20"/>
              </w:rPr>
              <w:t>ELECTRONIC</w:t>
            </w:r>
            <w:r w:rsidR="0046184F" w:rsidRPr="008451E6">
              <w:rPr>
                <w:b/>
                <w:sz w:val="20"/>
                <w:szCs w:val="20"/>
              </w:rPr>
              <w:t>:</w:t>
            </w:r>
          </w:p>
          <w:p w14:paraId="5BAC40A9" w14:textId="69C0B208" w:rsidR="0046184F" w:rsidRDefault="0046184F" w:rsidP="00390AD4">
            <w:pPr>
              <w:tabs>
                <w:tab w:val="left" w:pos="414"/>
                <w:tab w:val="left" w:pos="3056"/>
              </w:tabs>
              <w:ind w:left="3056" w:hanging="3056"/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ab/>
            </w:r>
            <w:r w:rsidRPr="00390AD4">
              <w:rPr>
                <w:sz w:val="20"/>
                <w:szCs w:val="20"/>
                <w:u w:val="single"/>
              </w:rPr>
              <w:t xml:space="preserve">Full Packet </w:t>
            </w:r>
            <w:r w:rsidR="00F6311A" w:rsidRPr="00390AD4">
              <w:rPr>
                <w:sz w:val="20"/>
                <w:szCs w:val="20"/>
                <w:u w:val="single"/>
              </w:rPr>
              <w:t xml:space="preserve">– </w:t>
            </w:r>
            <w:r w:rsidR="000B7D86">
              <w:rPr>
                <w:sz w:val="20"/>
                <w:szCs w:val="20"/>
                <w:u w:val="single"/>
              </w:rPr>
              <w:t xml:space="preserve">Laserfiche </w:t>
            </w:r>
            <w:r w:rsidR="00E01B49">
              <w:rPr>
                <w:sz w:val="20"/>
                <w:szCs w:val="20"/>
                <w:u w:val="single"/>
              </w:rPr>
              <w:t>link</w:t>
            </w:r>
            <w:r w:rsidRPr="00E558B2">
              <w:rPr>
                <w:sz w:val="20"/>
                <w:szCs w:val="20"/>
              </w:rPr>
              <w:t>:</w:t>
            </w:r>
            <w:r w:rsidR="00745995">
              <w:rPr>
                <w:sz w:val="20"/>
                <w:szCs w:val="20"/>
              </w:rPr>
              <w:t xml:space="preserve"> </w:t>
            </w:r>
            <w:r w:rsidR="00745995" w:rsidRPr="00745995">
              <w:rPr>
                <w:sz w:val="20"/>
                <w:szCs w:val="20"/>
              </w:rPr>
              <w:tab/>
            </w:r>
            <w:r w:rsidR="00AF2AEF">
              <w:rPr>
                <w:sz w:val="20"/>
                <w:szCs w:val="20"/>
              </w:rPr>
              <w:t>CEC</w:t>
            </w:r>
            <w:r w:rsidR="001F1A18" w:rsidRPr="00390AD4">
              <w:rPr>
                <w:sz w:val="20"/>
                <w:szCs w:val="20"/>
              </w:rPr>
              <w:t xml:space="preserve"> Commissioners,</w:t>
            </w:r>
            <w:r w:rsidR="00E65053">
              <w:rPr>
                <w:sz w:val="20"/>
                <w:szCs w:val="20"/>
              </w:rPr>
              <w:t xml:space="preserve"> </w:t>
            </w:r>
            <w:r w:rsidR="005925E0">
              <w:rPr>
                <w:sz w:val="20"/>
                <w:szCs w:val="20"/>
              </w:rPr>
              <w:t>Assistant City Administrator</w:t>
            </w:r>
            <w:r w:rsidR="00E65053">
              <w:rPr>
                <w:sz w:val="20"/>
                <w:szCs w:val="20"/>
              </w:rPr>
              <w:t>,</w:t>
            </w:r>
            <w:r w:rsidR="001F1A18" w:rsidRPr="00390AD4">
              <w:rPr>
                <w:sz w:val="20"/>
                <w:szCs w:val="20"/>
              </w:rPr>
              <w:t xml:space="preserve"> Janet Williams, </w:t>
            </w:r>
            <w:r w:rsidR="0055443D">
              <w:rPr>
                <w:sz w:val="20"/>
                <w:szCs w:val="20"/>
              </w:rPr>
              <w:t xml:space="preserve">Anthony Miller, </w:t>
            </w:r>
            <w:r w:rsidR="00276F6A">
              <w:rPr>
                <w:sz w:val="20"/>
                <w:szCs w:val="20"/>
              </w:rPr>
              <w:t>Brad Larson,</w:t>
            </w:r>
            <w:r w:rsidR="001F1A18">
              <w:rPr>
                <w:sz w:val="20"/>
                <w:szCs w:val="20"/>
              </w:rPr>
              <w:t xml:space="preserve"> Emily Gunderson,</w:t>
            </w:r>
            <w:r w:rsidR="005A5686" w:rsidRPr="00390AD4">
              <w:rPr>
                <w:sz w:val="20"/>
                <w:szCs w:val="20"/>
              </w:rPr>
              <w:t xml:space="preserve"> </w:t>
            </w:r>
            <w:r w:rsidR="00E800CE">
              <w:rPr>
                <w:sz w:val="20"/>
                <w:szCs w:val="20"/>
              </w:rPr>
              <w:t>Seng Thongvanh</w:t>
            </w:r>
            <w:r w:rsidR="00162072">
              <w:rPr>
                <w:sz w:val="20"/>
                <w:szCs w:val="20"/>
              </w:rPr>
              <w:t>,</w:t>
            </w:r>
            <w:r w:rsidR="00AF2AEF" w:rsidRPr="00390AD4">
              <w:rPr>
                <w:sz w:val="20"/>
                <w:szCs w:val="20"/>
              </w:rPr>
              <w:t xml:space="preserve"> </w:t>
            </w:r>
            <w:r w:rsidR="009B0B92">
              <w:rPr>
                <w:sz w:val="20"/>
                <w:szCs w:val="20"/>
              </w:rPr>
              <w:t>Regina Dean</w:t>
            </w:r>
            <w:r w:rsidR="00AF2AEF">
              <w:rPr>
                <w:sz w:val="20"/>
                <w:szCs w:val="20"/>
              </w:rPr>
              <w:t>,</w:t>
            </w:r>
            <w:r w:rsidR="00162072">
              <w:rPr>
                <w:sz w:val="20"/>
                <w:szCs w:val="20"/>
              </w:rPr>
              <w:t xml:space="preserve"> </w:t>
            </w:r>
            <w:r w:rsidR="00AF2AEF">
              <w:rPr>
                <w:sz w:val="20"/>
                <w:szCs w:val="20"/>
              </w:rPr>
              <w:t xml:space="preserve">Jeremie Bresnahan, </w:t>
            </w:r>
            <w:r w:rsidR="00162072">
              <w:rPr>
                <w:sz w:val="20"/>
                <w:szCs w:val="20"/>
              </w:rPr>
              <w:t>Rodney Seurer,</w:t>
            </w:r>
            <w:r w:rsidR="00C338B5">
              <w:rPr>
                <w:sz w:val="20"/>
                <w:szCs w:val="20"/>
              </w:rPr>
              <w:t xml:space="preserve"> Greg Boatman,</w:t>
            </w:r>
            <w:r w:rsidR="00162072">
              <w:rPr>
                <w:sz w:val="20"/>
                <w:szCs w:val="20"/>
              </w:rPr>
              <w:t xml:space="preserve"> </w:t>
            </w:r>
            <w:r w:rsidR="005925E0">
              <w:rPr>
                <w:sz w:val="20"/>
                <w:szCs w:val="20"/>
              </w:rPr>
              <w:t>Robbie Bunnell,</w:t>
            </w:r>
            <w:r w:rsidR="001F1A18">
              <w:rPr>
                <w:sz w:val="20"/>
                <w:szCs w:val="20"/>
              </w:rPr>
              <w:t xml:space="preserve"> </w:t>
            </w:r>
            <w:r w:rsidR="00217D63">
              <w:rPr>
                <w:sz w:val="20"/>
                <w:szCs w:val="20"/>
              </w:rPr>
              <w:t>Miranda Harrison</w:t>
            </w:r>
            <w:r w:rsidR="00C338B5">
              <w:rPr>
                <w:sz w:val="20"/>
                <w:szCs w:val="20"/>
              </w:rPr>
              <w:t xml:space="preserve">, </w:t>
            </w:r>
            <w:r w:rsidR="001F1A18">
              <w:rPr>
                <w:sz w:val="20"/>
                <w:szCs w:val="20"/>
              </w:rPr>
              <w:t>Island Media,</w:t>
            </w:r>
            <w:r w:rsidR="00AF79D5">
              <w:rPr>
                <w:sz w:val="20"/>
                <w:szCs w:val="20"/>
              </w:rPr>
              <w:t xml:space="preserve"> Savage Pacer</w:t>
            </w:r>
            <w:r w:rsidR="002E210A">
              <w:rPr>
                <w:sz w:val="20"/>
                <w:szCs w:val="20"/>
              </w:rPr>
              <w:t xml:space="preserve"> </w:t>
            </w:r>
            <w:r w:rsidR="00494BAE" w:rsidRPr="00494BAE">
              <w:rPr>
                <w:sz w:val="20"/>
                <w:szCs w:val="20"/>
              </w:rPr>
              <w:t>amalm@swpubs.com</w:t>
            </w:r>
            <w:r w:rsidR="00494BAE">
              <w:rPr>
                <w:sz w:val="20"/>
                <w:szCs w:val="20"/>
              </w:rPr>
              <w:t xml:space="preserve">, </w:t>
            </w:r>
            <w:r w:rsidR="00494BAE" w:rsidRPr="00494BAE">
              <w:rPr>
                <w:sz w:val="20"/>
                <w:szCs w:val="20"/>
              </w:rPr>
              <w:t>gaamot@swpub.com</w:t>
            </w:r>
          </w:p>
          <w:p w14:paraId="636DB7B7" w14:textId="77777777" w:rsidR="006611C0" w:rsidRPr="006611C0" w:rsidRDefault="006611C0" w:rsidP="008451E6">
            <w:pPr>
              <w:tabs>
                <w:tab w:val="left" w:pos="414"/>
                <w:tab w:val="left" w:pos="2696"/>
              </w:tabs>
              <w:ind w:left="2696" w:hanging="2696"/>
              <w:jc w:val="left"/>
              <w:rPr>
                <w:sz w:val="12"/>
                <w:szCs w:val="12"/>
              </w:rPr>
            </w:pPr>
          </w:p>
          <w:p w14:paraId="032DC572" w14:textId="20AC8650" w:rsidR="0046184F" w:rsidRPr="00390AD4" w:rsidRDefault="005A5686" w:rsidP="006611C0">
            <w:pPr>
              <w:tabs>
                <w:tab w:val="left" w:pos="414"/>
                <w:tab w:val="left" w:pos="3056"/>
              </w:tabs>
              <w:ind w:left="3056" w:hanging="3056"/>
              <w:jc w:val="left"/>
              <w:rPr>
                <w:sz w:val="20"/>
                <w:szCs w:val="20"/>
              </w:rPr>
            </w:pPr>
            <w:r w:rsidRPr="00390AD4">
              <w:rPr>
                <w:sz w:val="20"/>
                <w:szCs w:val="20"/>
              </w:rPr>
              <w:tab/>
            </w:r>
            <w:r w:rsidR="00BA4406" w:rsidRPr="00390AD4">
              <w:rPr>
                <w:sz w:val="20"/>
                <w:szCs w:val="20"/>
                <w:u w:val="single"/>
              </w:rPr>
              <w:t>Agenda – E</w:t>
            </w:r>
            <w:r w:rsidRPr="00390AD4">
              <w:rPr>
                <w:sz w:val="20"/>
                <w:szCs w:val="20"/>
                <w:u w:val="single"/>
              </w:rPr>
              <w:t>mail</w:t>
            </w:r>
            <w:r w:rsidR="00BA4406" w:rsidRPr="00390AD4">
              <w:rPr>
                <w:sz w:val="20"/>
                <w:szCs w:val="20"/>
                <w:u w:val="single"/>
              </w:rPr>
              <w:t xml:space="preserve"> PDF</w:t>
            </w:r>
            <w:r w:rsidRPr="0021674E">
              <w:rPr>
                <w:sz w:val="20"/>
                <w:szCs w:val="20"/>
              </w:rPr>
              <w:t>:</w:t>
            </w:r>
            <w:r w:rsidR="00BA4406" w:rsidRPr="00390AD4">
              <w:rPr>
                <w:sz w:val="20"/>
                <w:szCs w:val="20"/>
              </w:rPr>
              <w:tab/>
            </w:r>
            <w:r w:rsidR="00AA569E">
              <w:rPr>
                <w:sz w:val="20"/>
                <w:szCs w:val="20"/>
              </w:rPr>
              <w:t xml:space="preserve">Ginny Cullen, </w:t>
            </w:r>
            <w:r w:rsidR="00784714">
              <w:rPr>
                <w:sz w:val="20"/>
                <w:szCs w:val="20"/>
              </w:rPr>
              <w:t xml:space="preserve">Lori Folie, </w:t>
            </w:r>
            <w:r w:rsidR="00C338B5">
              <w:rPr>
                <w:sz w:val="20"/>
                <w:szCs w:val="20"/>
              </w:rPr>
              <w:t xml:space="preserve">Lisa Crist, </w:t>
            </w:r>
            <w:r w:rsidRPr="00390AD4">
              <w:rPr>
                <w:sz w:val="20"/>
                <w:szCs w:val="20"/>
              </w:rPr>
              <w:t>and</w:t>
            </w:r>
            <w:r w:rsidR="00D91F2E">
              <w:rPr>
                <w:sz w:val="20"/>
                <w:szCs w:val="20"/>
              </w:rPr>
              <w:t xml:space="preserve"> </w:t>
            </w:r>
            <w:r w:rsidR="00D91F2E" w:rsidRPr="00D91F2E">
              <w:rPr>
                <w:sz w:val="20"/>
                <w:szCs w:val="20"/>
              </w:rPr>
              <w:t xml:space="preserve">Christopher Collins </w:t>
            </w:r>
          </w:p>
          <w:p w14:paraId="0DFC515A" w14:textId="77777777" w:rsidR="005A5686" w:rsidRPr="006A7218" w:rsidRDefault="005A5686" w:rsidP="00390AD4">
            <w:pPr>
              <w:tabs>
                <w:tab w:val="left" w:pos="414"/>
                <w:tab w:val="left" w:pos="3056"/>
                <w:tab w:val="left" w:pos="3204"/>
              </w:tabs>
              <w:ind w:left="3056" w:hanging="3056"/>
              <w:jc w:val="left"/>
              <w:rPr>
                <w:b/>
                <w:sz w:val="12"/>
                <w:szCs w:val="12"/>
              </w:rPr>
            </w:pPr>
          </w:p>
          <w:p w14:paraId="23C9A03F" w14:textId="77777777" w:rsidR="0046184F" w:rsidRPr="008451E6" w:rsidRDefault="00390AD4" w:rsidP="0046184F">
            <w:pPr>
              <w:tabs>
                <w:tab w:val="left" w:pos="414"/>
                <w:tab w:val="left" w:pos="3204"/>
              </w:tabs>
              <w:jc w:val="left"/>
              <w:rPr>
                <w:b/>
                <w:sz w:val="20"/>
                <w:szCs w:val="20"/>
              </w:rPr>
            </w:pPr>
            <w:r w:rsidRPr="008451E6">
              <w:rPr>
                <w:b/>
                <w:sz w:val="20"/>
                <w:szCs w:val="20"/>
              </w:rPr>
              <w:t>PAPER</w:t>
            </w:r>
            <w:r w:rsidR="0046184F" w:rsidRPr="008451E6">
              <w:rPr>
                <w:b/>
                <w:sz w:val="20"/>
                <w:szCs w:val="20"/>
              </w:rPr>
              <w:t>:</w:t>
            </w:r>
          </w:p>
          <w:p w14:paraId="0915645C" w14:textId="08F20626" w:rsidR="0046184F" w:rsidRDefault="0046184F" w:rsidP="008451E6">
            <w:pPr>
              <w:tabs>
                <w:tab w:val="left" w:pos="414"/>
                <w:tab w:val="left" w:pos="1796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ab/>
            </w:r>
            <w:r w:rsidR="00BA4406" w:rsidRPr="00390AD4">
              <w:rPr>
                <w:sz w:val="20"/>
                <w:szCs w:val="20"/>
                <w:u w:val="single"/>
              </w:rPr>
              <w:t>Agenda</w:t>
            </w:r>
            <w:r w:rsidR="00BA4406" w:rsidRPr="00E558B2">
              <w:rPr>
                <w:sz w:val="20"/>
                <w:szCs w:val="20"/>
              </w:rPr>
              <w:t>:</w:t>
            </w:r>
            <w:r w:rsidR="00BA4406" w:rsidRPr="00390AD4">
              <w:rPr>
                <w:b/>
                <w:sz w:val="20"/>
                <w:szCs w:val="20"/>
              </w:rPr>
              <w:tab/>
            </w:r>
            <w:r w:rsidR="005A5686" w:rsidRPr="00390AD4">
              <w:rPr>
                <w:sz w:val="20"/>
                <w:szCs w:val="20"/>
              </w:rPr>
              <w:t xml:space="preserve">Bulletin Board </w:t>
            </w:r>
            <w:r w:rsidR="00981D8F">
              <w:rPr>
                <w:sz w:val="20"/>
                <w:szCs w:val="20"/>
              </w:rPr>
              <w:t xml:space="preserve">Post </w:t>
            </w:r>
            <w:r w:rsidR="005A5686" w:rsidRPr="00390AD4">
              <w:rPr>
                <w:sz w:val="20"/>
                <w:szCs w:val="20"/>
              </w:rPr>
              <w:t>(1)</w:t>
            </w:r>
          </w:p>
          <w:p w14:paraId="14B7DE3D" w14:textId="77777777" w:rsidR="006611C0" w:rsidRPr="006611C0" w:rsidRDefault="006611C0" w:rsidP="008451E6">
            <w:pPr>
              <w:tabs>
                <w:tab w:val="left" w:pos="414"/>
                <w:tab w:val="left" w:pos="1796"/>
              </w:tabs>
              <w:jc w:val="left"/>
              <w:rPr>
                <w:sz w:val="12"/>
                <w:szCs w:val="12"/>
              </w:rPr>
            </w:pPr>
          </w:p>
          <w:p w14:paraId="6CD58234" w14:textId="3717AAF3" w:rsidR="005A5686" w:rsidRPr="00390AD4" w:rsidRDefault="005A5686" w:rsidP="008451E6">
            <w:pPr>
              <w:tabs>
                <w:tab w:val="left" w:pos="414"/>
                <w:tab w:val="left" w:pos="1796"/>
              </w:tabs>
              <w:jc w:val="left"/>
              <w:rPr>
                <w:sz w:val="20"/>
                <w:szCs w:val="20"/>
              </w:rPr>
            </w:pPr>
            <w:r w:rsidRPr="00390AD4">
              <w:rPr>
                <w:sz w:val="20"/>
                <w:szCs w:val="20"/>
              </w:rPr>
              <w:tab/>
            </w:r>
            <w:r w:rsidRPr="00390AD4">
              <w:rPr>
                <w:sz w:val="20"/>
                <w:szCs w:val="20"/>
                <w:u w:val="single"/>
              </w:rPr>
              <w:t>Full Packet</w:t>
            </w:r>
            <w:r w:rsidRPr="00E558B2">
              <w:rPr>
                <w:sz w:val="20"/>
                <w:szCs w:val="20"/>
              </w:rPr>
              <w:t>:</w:t>
            </w:r>
            <w:r w:rsidR="00BA4406" w:rsidRPr="00390AD4">
              <w:rPr>
                <w:sz w:val="20"/>
                <w:szCs w:val="20"/>
              </w:rPr>
              <w:tab/>
            </w:r>
            <w:r w:rsidR="00BA47E6">
              <w:rPr>
                <w:sz w:val="20"/>
                <w:szCs w:val="20"/>
              </w:rPr>
              <w:t>Public Copy at Meeting</w:t>
            </w:r>
          </w:p>
          <w:p w14:paraId="55F0FFFF" w14:textId="77777777" w:rsidR="0046184F" w:rsidRDefault="0046184F" w:rsidP="00D32FF1">
            <w:p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3B0B0406" w14:textId="77777777" w:rsidR="00B6549A" w:rsidRDefault="00B6549A" w:rsidP="00264A53">
      <w:pPr>
        <w:jc w:val="left"/>
      </w:pPr>
    </w:p>
    <w:sectPr w:rsidR="00B6549A" w:rsidSect="00FC4CC6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AC0"/>
    <w:multiLevelType w:val="hybridMultilevel"/>
    <w:tmpl w:val="C7386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F52A9"/>
    <w:multiLevelType w:val="hybridMultilevel"/>
    <w:tmpl w:val="D3587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A6B9A"/>
    <w:multiLevelType w:val="hybridMultilevel"/>
    <w:tmpl w:val="A5E6E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72729"/>
    <w:multiLevelType w:val="hybridMultilevel"/>
    <w:tmpl w:val="1F88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278E"/>
    <w:multiLevelType w:val="hybridMultilevel"/>
    <w:tmpl w:val="29AAC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57EDC"/>
    <w:multiLevelType w:val="hybridMultilevel"/>
    <w:tmpl w:val="04FC70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D30D2"/>
    <w:multiLevelType w:val="hybridMultilevel"/>
    <w:tmpl w:val="42C26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82B71"/>
    <w:multiLevelType w:val="hybridMultilevel"/>
    <w:tmpl w:val="29AAC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40958"/>
    <w:multiLevelType w:val="hybridMultilevel"/>
    <w:tmpl w:val="538213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E77C48"/>
    <w:multiLevelType w:val="hybridMultilevel"/>
    <w:tmpl w:val="AEE8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EEF"/>
    <w:multiLevelType w:val="hybridMultilevel"/>
    <w:tmpl w:val="C42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55DE6"/>
    <w:multiLevelType w:val="hybridMultilevel"/>
    <w:tmpl w:val="137AAB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E611C"/>
    <w:multiLevelType w:val="hybridMultilevel"/>
    <w:tmpl w:val="C4185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04C30"/>
    <w:multiLevelType w:val="multilevel"/>
    <w:tmpl w:val="E7FE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87554"/>
    <w:multiLevelType w:val="multilevel"/>
    <w:tmpl w:val="B33C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920688"/>
    <w:multiLevelType w:val="hybridMultilevel"/>
    <w:tmpl w:val="538213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3364885">
    <w:abstractNumId w:val="9"/>
  </w:num>
  <w:num w:numId="2" w16cid:durableId="606622909">
    <w:abstractNumId w:val="2"/>
  </w:num>
  <w:num w:numId="3" w16cid:durableId="640305581">
    <w:abstractNumId w:val="6"/>
  </w:num>
  <w:num w:numId="4" w16cid:durableId="1079788406">
    <w:abstractNumId w:val="5"/>
  </w:num>
  <w:num w:numId="5" w16cid:durableId="1793554602">
    <w:abstractNumId w:val="0"/>
  </w:num>
  <w:num w:numId="6" w16cid:durableId="1608587298">
    <w:abstractNumId w:val="3"/>
  </w:num>
  <w:num w:numId="7" w16cid:durableId="685712085">
    <w:abstractNumId w:val="12"/>
  </w:num>
  <w:num w:numId="8" w16cid:durableId="1632982737">
    <w:abstractNumId w:val="7"/>
  </w:num>
  <w:num w:numId="9" w16cid:durableId="1573469505">
    <w:abstractNumId w:val="4"/>
  </w:num>
  <w:num w:numId="10" w16cid:durableId="1009216636">
    <w:abstractNumId w:val="11"/>
  </w:num>
  <w:num w:numId="11" w16cid:durableId="550770884">
    <w:abstractNumId w:val="1"/>
  </w:num>
  <w:num w:numId="12" w16cid:durableId="1958293891">
    <w:abstractNumId w:val="8"/>
  </w:num>
  <w:num w:numId="13" w16cid:durableId="1243953112">
    <w:abstractNumId w:val="10"/>
  </w:num>
  <w:num w:numId="14" w16cid:durableId="1291352814">
    <w:abstractNumId w:val="15"/>
  </w:num>
  <w:num w:numId="15" w16cid:durableId="38209496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15147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E73"/>
    <w:rsid w:val="00000872"/>
    <w:rsid w:val="000070E8"/>
    <w:rsid w:val="00017CB7"/>
    <w:rsid w:val="0002704E"/>
    <w:rsid w:val="000305E7"/>
    <w:rsid w:val="00045648"/>
    <w:rsid w:val="000620DB"/>
    <w:rsid w:val="0006567B"/>
    <w:rsid w:val="00075F12"/>
    <w:rsid w:val="000A5BA2"/>
    <w:rsid w:val="000B4899"/>
    <w:rsid w:val="000B5DC2"/>
    <w:rsid w:val="000B7D86"/>
    <w:rsid w:val="000C2A2B"/>
    <w:rsid w:val="000D1918"/>
    <w:rsid w:val="000D1D02"/>
    <w:rsid w:val="000D4EFE"/>
    <w:rsid w:val="0010422C"/>
    <w:rsid w:val="0010456C"/>
    <w:rsid w:val="00104B8F"/>
    <w:rsid w:val="0010703B"/>
    <w:rsid w:val="00133381"/>
    <w:rsid w:val="0014212B"/>
    <w:rsid w:val="00145CAF"/>
    <w:rsid w:val="00146C65"/>
    <w:rsid w:val="00152882"/>
    <w:rsid w:val="00162072"/>
    <w:rsid w:val="001626E6"/>
    <w:rsid w:val="0016370D"/>
    <w:rsid w:val="00180712"/>
    <w:rsid w:val="00182DEB"/>
    <w:rsid w:val="001A0764"/>
    <w:rsid w:val="001A68D7"/>
    <w:rsid w:val="001C4E4C"/>
    <w:rsid w:val="001D3558"/>
    <w:rsid w:val="001F09C4"/>
    <w:rsid w:val="001F1A18"/>
    <w:rsid w:val="001F2563"/>
    <w:rsid w:val="00207D90"/>
    <w:rsid w:val="0021674E"/>
    <w:rsid w:val="00217D63"/>
    <w:rsid w:val="00227E0F"/>
    <w:rsid w:val="002376DB"/>
    <w:rsid w:val="00251D6D"/>
    <w:rsid w:val="00253A36"/>
    <w:rsid w:val="00264A53"/>
    <w:rsid w:val="00270492"/>
    <w:rsid w:val="00276F6A"/>
    <w:rsid w:val="002B61A1"/>
    <w:rsid w:val="002D5851"/>
    <w:rsid w:val="002E210A"/>
    <w:rsid w:val="002F4C74"/>
    <w:rsid w:val="00301FAA"/>
    <w:rsid w:val="0032687D"/>
    <w:rsid w:val="003461FE"/>
    <w:rsid w:val="00350831"/>
    <w:rsid w:val="0036520C"/>
    <w:rsid w:val="00375176"/>
    <w:rsid w:val="00386ACE"/>
    <w:rsid w:val="00390AD4"/>
    <w:rsid w:val="00391756"/>
    <w:rsid w:val="003A3120"/>
    <w:rsid w:val="003C7C6F"/>
    <w:rsid w:val="003F2B3C"/>
    <w:rsid w:val="003F475C"/>
    <w:rsid w:val="004029EE"/>
    <w:rsid w:val="00403828"/>
    <w:rsid w:val="00417D56"/>
    <w:rsid w:val="00422EA1"/>
    <w:rsid w:val="004264DB"/>
    <w:rsid w:val="00427F48"/>
    <w:rsid w:val="004342B5"/>
    <w:rsid w:val="00447A85"/>
    <w:rsid w:val="004561E4"/>
    <w:rsid w:val="004565D8"/>
    <w:rsid w:val="00460746"/>
    <w:rsid w:val="0046184F"/>
    <w:rsid w:val="004743B6"/>
    <w:rsid w:val="0047634C"/>
    <w:rsid w:val="00483604"/>
    <w:rsid w:val="004844FF"/>
    <w:rsid w:val="00485FF0"/>
    <w:rsid w:val="00492125"/>
    <w:rsid w:val="00494BAE"/>
    <w:rsid w:val="00495AED"/>
    <w:rsid w:val="004A2B28"/>
    <w:rsid w:val="004C55BE"/>
    <w:rsid w:val="004F714F"/>
    <w:rsid w:val="005058B1"/>
    <w:rsid w:val="005408FC"/>
    <w:rsid w:val="005503FC"/>
    <w:rsid w:val="0055443D"/>
    <w:rsid w:val="00566991"/>
    <w:rsid w:val="005671E2"/>
    <w:rsid w:val="005714A2"/>
    <w:rsid w:val="00573956"/>
    <w:rsid w:val="0058277D"/>
    <w:rsid w:val="005850EF"/>
    <w:rsid w:val="00592512"/>
    <w:rsid w:val="005925E0"/>
    <w:rsid w:val="0059494B"/>
    <w:rsid w:val="00595040"/>
    <w:rsid w:val="005A5686"/>
    <w:rsid w:val="005B0A56"/>
    <w:rsid w:val="005B79FE"/>
    <w:rsid w:val="005D4F4C"/>
    <w:rsid w:val="005D5C30"/>
    <w:rsid w:val="005E0320"/>
    <w:rsid w:val="005E7072"/>
    <w:rsid w:val="005F5047"/>
    <w:rsid w:val="00605EBC"/>
    <w:rsid w:val="00612F72"/>
    <w:rsid w:val="006268E5"/>
    <w:rsid w:val="00635C9E"/>
    <w:rsid w:val="0064690B"/>
    <w:rsid w:val="006611C0"/>
    <w:rsid w:val="00662968"/>
    <w:rsid w:val="00663179"/>
    <w:rsid w:val="00663645"/>
    <w:rsid w:val="00686700"/>
    <w:rsid w:val="00692BE6"/>
    <w:rsid w:val="006A7218"/>
    <w:rsid w:val="006C1114"/>
    <w:rsid w:val="006C14F3"/>
    <w:rsid w:val="006C36AA"/>
    <w:rsid w:val="006C63C0"/>
    <w:rsid w:val="006D290D"/>
    <w:rsid w:val="006D52C5"/>
    <w:rsid w:val="006D6621"/>
    <w:rsid w:val="006E7D06"/>
    <w:rsid w:val="006F0D90"/>
    <w:rsid w:val="006F64D8"/>
    <w:rsid w:val="00703F35"/>
    <w:rsid w:val="0070612A"/>
    <w:rsid w:val="0071322D"/>
    <w:rsid w:val="00740673"/>
    <w:rsid w:val="00745995"/>
    <w:rsid w:val="00754282"/>
    <w:rsid w:val="00754DA9"/>
    <w:rsid w:val="007613AD"/>
    <w:rsid w:val="007717E5"/>
    <w:rsid w:val="00775CAA"/>
    <w:rsid w:val="0077787C"/>
    <w:rsid w:val="00784714"/>
    <w:rsid w:val="007938CA"/>
    <w:rsid w:val="00795309"/>
    <w:rsid w:val="007A1473"/>
    <w:rsid w:val="007A28D6"/>
    <w:rsid w:val="007B44B8"/>
    <w:rsid w:val="007C358B"/>
    <w:rsid w:val="007C51E3"/>
    <w:rsid w:val="007E70C4"/>
    <w:rsid w:val="007F2647"/>
    <w:rsid w:val="00801D92"/>
    <w:rsid w:val="00805D70"/>
    <w:rsid w:val="00805D71"/>
    <w:rsid w:val="008208E6"/>
    <w:rsid w:val="0082164E"/>
    <w:rsid w:val="0082668A"/>
    <w:rsid w:val="00841527"/>
    <w:rsid w:val="008451E6"/>
    <w:rsid w:val="00867F49"/>
    <w:rsid w:val="00886ACE"/>
    <w:rsid w:val="008958F9"/>
    <w:rsid w:val="00897CD8"/>
    <w:rsid w:val="008A0C87"/>
    <w:rsid w:val="008A47EA"/>
    <w:rsid w:val="008A5F88"/>
    <w:rsid w:val="008B03FD"/>
    <w:rsid w:val="008E4727"/>
    <w:rsid w:val="008F0AF2"/>
    <w:rsid w:val="008F13D0"/>
    <w:rsid w:val="008F2930"/>
    <w:rsid w:val="008F4761"/>
    <w:rsid w:val="0091789C"/>
    <w:rsid w:val="00926A6D"/>
    <w:rsid w:val="0093104E"/>
    <w:rsid w:val="009340D1"/>
    <w:rsid w:val="009346F9"/>
    <w:rsid w:val="00941096"/>
    <w:rsid w:val="00942F13"/>
    <w:rsid w:val="00943C8A"/>
    <w:rsid w:val="00947ECA"/>
    <w:rsid w:val="009713BB"/>
    <w:rsid w:val="00971C4C"/>
    <w:rsid w:val="00981D8F"/>
    <w:rsid w:val="00986170"/>
    <w:rsid w:val="00990A68"/>
    <w:rsid w:val="00993921"/>
    <w:rsid w:val="009A0828"/>
    <w:rsid w:val="009A2587"/>
    <w:rsid w:val="009A40C6"/>
    <w:rsid w:val="009A4DDA"/>
    <w:rsid w:val="009B0B92"/>
    <w:rsid w:val="009C1ADB"/>
    <w:rsid w:val="009C2CFC"/>
    <w:rsid w:val="009D5F92"/>
    <w:rsid w:val="009F1C82"/>
    <w:rsid w:val="009F4302"/>
    <w:rsid w:val="00A1558B"/>
    <w:rsid w:val="00A442E6"/>
    <w:rsid w:val="00A6330C"/>
    <w:rsid w:val="00A92F23"/>
    <w:rsid w:val="00AA569E"/>
    <w:rsid w:val="00AA6692"/>
    <w:rsid w:val="00AB1395"/>
    <w:rsid w:val="00AC0E2E"/>
    <w:rsid w:val="00AE0B30"/>
    <w:rsid w:val="00AF2AEF"/>
    <w:rsid w:val="00AF5955"/>
    <w:rsid w:val="00AF79D5"/>
    <w:rsid w:val="00B2723F"/>
    <w:rsid w:val="00B46AEC"/>
    <w:rsid w:val="00B64A4D"/>
    <w:rsid w:val="00B6549A"/>
    <w:rsid w:val="00B7001C"/>
    <w:rsid w:val="00B70246"/>
    <w:rsid w:val="00B705AA"/>
    <w:rsid w:val="00B8113D"/>
    <w:rsid w:val="00B83295"/>
    <w:rsid w:val="00BA4406"/>
    <w:rsid w:val="00BA47E6"/>
    <w:rsid w:val="00BA5971"/>
    <w:rsid w:val="00BA5998"/>
    <w:rsid w:val="00BB38DD"/>
    <w:rsid w:val="00BC0D93"/>
    <w:rsid w:val="00BC5AF0"/>
    <w:rsid w:val="00BC6F30"/>
    <w:rsid w:val="00BC7CD4"/>
    <w:rsid w:val="00BE0837"/>
    <w:rsid w:val="00BE0ABB"/>
    <w:rsid w:val="00BE7546"/>
    <w:rsid w:val="00BF5ADE"/>
    <w:rsid w:val="00C006FC"/>
    <w:rsid w:val="00C070B0"/>
    <w:rsid w:val="00C16736"/>
    <w:rsid w:val="00C20519"/>
    <w:rsid w:val="00C22D90"/>
    <w:rsid w:val="00C26144"/>
    <w:rsid w:val="00C338B5"/>
    <w:rsid w:val="00C34769"/>
    <w:rsid w:val="00C43408"/>
    <w:rsid w:val="00C46508"/>
    <w:rsid w:val="00C468A7"/>
    <w:rsid w:val="00C613B3"/>
    <w:rsid w:val="00C77465"/>
    <w:rsid w:val="00C861AB"/>
    <w:rsid w:val="00C9029D"/>
    <w:rsid w:val="00C911C5"/>
    <w:rsid w:val="00CA24BE"/>
    <w:rsid w:val="00CB00C0"/>
    <w:rsid w:val="00CB336A"/>
    <w:rsid w:val="00CC46DD"/>
    <w:rsid w:val="00CE1D00"/>
    <w:rsid w:val="00CE2A93"/>
    <w:rsid w:val="00CE54CE"/>
    <w:rsid w:val="00CF010D"/>
    <w:rsid w:val="00D0374A"/>
    <w:rsid w:val="00D10447"/>
    <w:rsid w:val="00D10A29"/>
    <w:rsid w:val="00D32A1C"/>
    <w:rsid w:val="00D32FF1"/>
    <w:rsid w:val="00D36C90"/>
    <w:rsid w:val="00D63E32"/>
    <w:rsid w:val="00D65D22"/>
    <w:rsid w:val="00D76814"/>
    <w:rsid w:val="00D91F2E"/>
    <w:rsid w:val="00DB219E"/>
    <w:rsid w:val="00DB41DD"/>
    <w:rsid w:val="00DC3842"/>
    <w:rsid w:val="00DD3A0C"/>
    <w:rsid w:val="00DD5E38"/>
    <w:rsid w:val="00DE2033"/>
    <w:rsid w:val="00DE43BA"/>
    <w:rsid w:val="00DF05BA"/>
    <w:rsid w:val="00E01B49"/>
    <w:rsid w:val="00E03699"/>
    <w:rsid w:val="00E03F29"/>
    <w:rsid w:val="00E07BEF"/>
    <w:rsid w:val="00E13C8D"/>
    <w:rsid w:val="00E418FB"/>
    <w:rsid w:val="00E4412A"/>
    <w:rsid w:val="00E52626"/>
    <w:rsid w:val="00E558B2"/>
    <w:rsid w:val="00E60E1E"/>
    <w:rsid w:val="00E60E73"/>
    <w:rsid w:val="00E6102F"/>
    <w:rsid w:val="00E65053"/>
    <w:rsid w:val="00E800CE"/>
    <w:rsid w:val="00E8175C"/>
    <w:rsid w:val="00E822D1"/>
    <w:rsid w:val="00E909A6"/>
    <w:rsid w:val="00E911E3"/>
    <w:rsid w:val="00E9176D"/>
    <w:rsid w:val="00EA33CE"/>
    <w:rsid w:val="00EB1D53"/>
    <w:rsid w:val="00EC17FC"/>
    <w:rsid w:val="00EE6257"/>
    <w:rsid w:val="00EF2E25"/>
    <w:rsid w:val="00F0388D"/>
    <w:rsid w:val="00F16CB2"/>
    <w:rsid w:val="00F26114"/>
    <w:rsid w:val="00F2739E"/>
    <w:rsid w:val="00F279EB"/>
    <w:rsid w:val="00F30559"/>
    <w:rsid w:val="00F475D6"/>
    <w:rsid w:val="00F52647"/>
    <w:rsid w:val="00F626EE"/>
    <w:rsid w:val="00F6311A"/>
    <w:rsid w:val="00F72A53"/>
    <w:rsid w:val="00F7750A"/>
    <w:rsid w:val="00F86A0A"/>
    <w:rsid w:val="00F93245"/>
    <w:rsid w:val="00F95744"/>
    <w:rsid w:val="00F96A6D"/>
    <w:rsid w:val="00FA4E91"/>
    <w:rsid w:val="00FA577B"/>
    <w:rsid w:val="00FA587C"/>
    <w:rsid w:val="00FB1DBA"/>
    <w:rsid w:val="00FB34D9"/>
    <w:rsid w:val="00FB64D5"/>
    <w:rsid w:val="00FB7A93"/>
    <w:rsid w:val="00FB7FD4"/>
    <w:rsid w:val="00FC0874"/>
    <w:rsid w:val="00FC2CB6"/>
    <w:rsid w:val="00FC4CC6"/>
    <w:rsid w:val="00FD14FD"/>
    <w:rsid w:val="00FD6A72"/>
    <w:rsid w:val="00FE75CE"/>
    <w:rsid w:val="139A06B3"/>
    <w:rsid w:val="1B51C5F0"/>
    <w:rsid w:val="1EC5E949"/>
    <w:rsid w:val="24C91C98"/>
    <w:rsid w:val="36A64C51"/>
    <w:rsid w:val="44E2B878"/>
    <w:rsid w:val="4CCA1933"/>
    <w:rsid w:val="4ED75603"/>
    <w:rsid w:val="64A17FE1"/>
    <w:rsid w:val="6AA78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B4011"/>
  <w15:docId w15:val="{A458E3D1-6BAC-4914-B6A3-752BD216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6A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2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2C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1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D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ottcda.org/resource/first-time-homebuye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lassen.SVAD\Local%20Settings\Temporary%20Internet%20Files\Content.Outlook\6N8HV7E4\City%20of%20Savage%20Worksession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4DFAF8E81740BBCF8052A4162A92" ma:contentTypeVersion="16" ma:contentTypeDescription="Create a new document." ma:contentTypeScope="" ma:versionID="8532663525177142ff4361e126ec9c50">
  <xsd:schema xmlns:xsd="http://www.w3.org/2001/XMLSchema" xmlns:xs="http://www.w3.org/2001/XMLSchema" xmlns:p="http://schemas.microsoft.com/office/2006/metadata/properties" xmlns:ns2="7352f68b-137d-4708-a0e5-ff9bfd25a41a" xmlns:ns3="50792428-f66c-4f4b-a2b4-3603785ea2df" targetNamespace="http://schemas.microsoft.com/office/2006/metadata/properties" ma:root="true" ma:fieldsID="7eae74318c9c635ab0c511fe2f231904" ns2:_="" ns3:_="">
    <xsd:import namespace="7352f68b-137d-4708-a0e5-ff9bfd25a41a"/>
    <xsd:import namespace="50792428-f66c-4f4b-a2b4-3603785ea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f68b-137d-4708-a0e5-ff9bfd25a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334453-a6e1-403e-9180-1c448e73f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92428-f66c-4f4b-a2b4-3603785ea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f13dfc1-69f2-48be-9761-08b9b9aa2f8f}" ma:internalName="TaxCatchAll" ma:showField="CatchAllData" ma:web="50792428-f66c-4f4b-a2b4-3603785ea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792428-f66c-4f4b-a2b4-3603785ea2df">
      <UserInfo>
        <DisplayName>Brad Larson</DisplayName>
        <AccountId>16</AccountId>
        <AccountType/>
      </UserInfo>
    </SharedWithUsers>
    <TaxCatchAll xmlns="50792428-f66c-4f4b-a2b4-3603785ea2df" xsi:nil="true"/>
    <lcf76f155ced4ddcb4097134ff3c332f xmlns="7352f68b-137d-4708-a0e5-ff9bfd25a4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23291-921A-4877-8931-D6831268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2f68b-137d-4708-a0e5-ff9bfd25a41a"/>
    <ds:schemaRef ds:uri="50792428-f66c-4f4b-a2b4-3603785ea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4E01F-79F8-4C37-9843-CB9C71C4C07B}">
  <ds:schemaRefs>
    <ds:schemaRef ds:uri="http://schemas.microsoft.com/office/2006/metadata/properties"/>
    <ds:schemaRef ds:uri="http://schemas.microsoft.com/office/infopath/2007/PartnerControls"/>
    <ds:schemaRef ds:uri="50792428-f66c-4f4b-a2b4-3603785ea2df"/>
    <ds:schemaRef ds:uri="7352f68b-137d-4708-a0e5-ff9bfd25a41a"/>
  </ds:schemaRefs>
</ds:datastoreItem>
</file>

<file path=customXml/itemProps3.xml><?xml version="1.0" encoding="utf-8"?>
<ds:datastoreItem xmlns:ds="http://schemas.openxmlformats.org/officeDocument/2006/customXml" ds:itemID="{48101F6C-E342-4FFB-9C3A-400C84C42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Savage Worksession Template (2)</Template>
  <TotalTime>374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Savage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eclassen</dc:creator>
  <cp:lastModifiedBy>Christopher Swanson</cp:lastModifiedBy>
  <cp:revision>173</cp:revision>
  <cp:lastPrinted>2015-04-14T15:10:00Z</cp:lastPrinted>
  <dcterms:created xsi:type="dcterms:W3CDTF">2021-09-14T21:30:00Z</dcterms:created>
  <dcterms:modified xsi:type="dcterms:W3CDTF">2025-01-10T21:56:00Z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0x01010092024DFAF8E81740BBCF8052A4162A92</vt:lpwstr>
  </property>
  <property fmtid="{D5CDD505-2E9C-101B-9397-08002B2CF9AE}" pid="3" name="MediaServiceImageTags">
    <vt:lpwstr/>
  </property>
  <property fmtid="{D5CDD505-2E9C-101B-9397-08002B2CF9AE}" pid="4" name="GrammarlyDocumentId">
    <vt:lpwstr>6021bff3de9ce2fb34ff9cb685f9328eab2e6f08ccdc1e8c7a4c9657f3a983ae</vt:lpwstr>
  </property>
</Properties>
</file>