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82"/>
        <w:gridCol w:w="7182"/>
      </w:tblGrid>
      <w:tr w:rsidR="00386ACE" w14:paraId="1F1CBEEE" w14:textId="77777777" w:rsidTr="34B00D48">
        <w:trPr>
          <w:trHeight w:val="2510"/>
          <w:jc w:val="center"/>
        </w:trPr>
        <w:tc>
          <w:tcPr>
            <w:tcW w:w="3582" w:type="dxa"/>
          </w:tcPr>
          <w:p w14:paraId="543F8564" w14:textId="77777777" w:rsidR="00386ACE" w:rsidRDefault="00386ACE" w:rsidP="00386ACE">
            <w:pPr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D9AD630" wp14:editId="7817CDFE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158115</wp:posOffset>
                  </wp:positionV>
                  <wp:extent cx="1456055" cy="1194435"/>
                  <wp:effectExtent l="19050" t="0" r="0" b="0"/>
                  <wp:wrapTight wrapText="bothSides">
                    <wp:wrapPolygon edited="0">
                      <wp:start x="-283" y="0"/>
                      <wp:lineTo x="-283" y="21359"/>
                      <wp:lineTo x="21478" y="21359"/>
                      <wp:lineTo x="21478" y="0"/>
                      <wp:lineTo x="-283" y="0"/>
                    </wp:wrapPolygon>
                  </wp:wrapTight>
                  <wp:docPr id="4" name="Picture 4" descr="Bl_Wh Log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_Wh Logo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055" cy="1194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82" w:type="dxa"/>
            <w:vAlign w:val="center"/>
          </w:tcPr>
          <w:p w14:paraId="23ED3089" w14:textId="77777777" w:rsidR="008E4727" w:rsidRPr="00CA24BE" w:rsidRDefault="008E4727" w:rsidP="008E4727">
            <w:pPr>
              <w:rPr>
                <w:b/>
                <w:sz w:val="32"/>
                <w:szCs w:val="32"/>
              </w:rPr>
            </w:pPr>
            <w:r w:rsidRPr="00CA24BE">
              <w:rPr>
                <w:b/>
                <w:sz w:val="32"/>
                <w:szCs w:val="32"/>
              </w:rPr>
              <w:t>City of Savage</w:t>
            </w:r>
          </w:p>
          <w:p w14:paraId="5D6BBE20" w14:textId="77777777" w:rsidR="008E4727" w:rsidRPr="00CA24BE" w:rsidRDefault="00BA4350" w:rsidP="008E472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PARKS, RECREATION AND NATURAL RESOURCES COMMISSION</w:t>
            </w:r>
            <w:r w:rsidR="007F2647">
              <w:rPr>
                <w:b/>
                <w:sz w:val="32"/>
                <w:szCs w:val="32"/>
              </w:rPr>
              <w:t xml:space="preserve"> AGENDA</w:t>
            </w:r>
          </w:p>
          <w:p w14:paraId="0969C0F9" w14:textId="44AFBCD9" w:rsidR="00FB5EDD" w:rsidRDefault="00941D6F" w:rsidP="00FB5EDD">
            <w:pPr>
              <w:rPr>
                <w:rFonts w:eastAsia="Times New Roman" w:cs="Arial"/>
                <w:b/>
                <w:sz w:val="32"/>
                <w:szCs w:val="32"/>
              </w:rPr>
            </w:pPr>
            <w:r>
              <w:rPr>
                <w:rFonts w:eastAsia="Times New Roman" w:cs="Arial"/>
                <w:b/>
                <w:sz w:val="32"/>
                <w:szCs w:val="32"/>
              </w:rPr>
              <w:t>City Council Chambers</w:t>
            </w:r>
          </w:p>
          <w:p w14:paraId="391CC0C9" w14:textId="5D98CB31" w:rsidR="00692BE6" w:rsidRPr="00C46508" w:rsidRDefault="00DE1248" w:rsidP="34B00D4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February 26</w:t>
            </w:r>
            <w:r w:rsidR="001E1EAF">
              <w:rPr>
                <w:b/>
                <w:bCs/>
                <w:sz w:val="32"/>
                <w:szCs w:val="32"/>
              </w:rPr>
              <w:t>, 202</w:t>
            </w:r>
            <w:r w:rsidR="00877A27">
              <w:rPr>
                <w:b/>
                <w:bCs/>
                <w:sz w:val="32"/>
                <w:szCs w:val="32"/>
              </w:rPr>
              <w:t>4</w:t>
            </w:r>
            <w:r w:rsidR="001E1EAF">
              <w:rPr>
                <w:b/>
                <w:bCs/>
                <w:sz w:val="32"/>
                <w:szCs w:val="32"/>
              </w:rPr>
              <w:t>,</w:t>
            </w:r>
            <w:r w:rsidR="00E50097" w:rsidRPr="34B00D48">
              <w:rPr>
                <w:b/>
                <w:bCs/>
                <w:sz w:val="32"/>
                <w:szCs w:val="32"/>
              </w:rPr>
              <w:t xml:space="preserve"> </w:t>
            </w:r>
            <w:r w:rsidR="008E4727" w:rsidRPr="34B00D48">
              <w:rPr>
                <w:b/>
                <w:bCs/>
                <w:sz w:val="32"/>
                <w:szCs w:val="32"/>
              </w:rPr>
              <w:t>7:00 p.m.</w:t>
            </w:r>
            <w:r w:rsidR="00065A09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447A85" w:rsidRPr="00F93245" w14:paraId="14479EC1" w14:textId="77777777" w:rsidTr="34B00D48">
        <w:trPr>
          <w:trHeight w:val="576"/>
          <w:jc w:val="center"/>
        </w:trPr>
        <w:tc>
          <w:tcPr>
            <w:tcW w:w="10764" w:type="dxa"/>
            <w:gridSpan w:val="2"/>
            <w:shd w:val="clear" w:color="auto" w:fill="D9D9D9" w:themeFill="background1" w:themeFillShade="D9"/>
            <w:vAlign w:val="center"/>
          </w:tcPr>
          <w:p w14:paraId="2CD5771F" w14:textId="220A4657" w:rsidR="00447A85" w:rsidRPr="00447A85" w:rsidRDefault="00DA1D6E" w:rsidP="00447A85">
            <w:pPr>
              <w:pStyle w:val="ListParagraph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Agenda</w:t>
            </w:r>
          </w:p>
        </w:tc>
      </w:tr>
      <w:tr w:rsidR="00643FAF" w14:paraId="57B0A23D" w14:textId="77777777" w:rsidTr="34B00D48">
        <w:trPr>
          <w:trHeight w:val="665"/>
          <w:jc w:val="center"/>
        </w:trPr>
        <w:tc>
          <w:tcPr>
            <w:tcW w:w="10764" w:type="dxa"/>
            <w:gridSpan w:val="2"/>
            <w:vAlign w:val="center"/>
          </w:tcPr>
          <w:p w14:paraId="714AC075" w14:textId="77777777" w:rsidR="001C236F" w:rsidRDefault="00643FAF" w:rsidP="001C236F">
            <w:pPr>
              <w:spacing w:before="240"/>
              <w:rPr>
                <w:rFonts w:cstheme="minorHAnsi"/>
              </w:rPr>
            </w:pPr>
            <w:r w:rsidRPr="00C24326">
              <w:rPr>
                <w:rFonts w:cstheme="minorHAnsi"/>
                <w:b/>
                <w:bCs/>
              </w:rPr>
              <w:t xml:space="preserve">WELCOME </w:t>
            </w:r>
            <w:r w:rsidRPr="00C24326">
              <w:rPr>
                <w:rFonts w:cstheme="minorHAnsi"/>
              </w:rPr>
              <w:t>to this meeting of the Savage Parks, Recreation and Natural Resources Commission</w:t>
            </w:r>
            <w:r w:rsidR="00374087" w:rsidRPr="00C24326">
              <w:rPr>
                <w:rFonts w:cstheme="minorHAnsi"/>
              </w:rPr>
              <w:t xml:space="preserve"> (PRNRC)</w:t>
            </w:r>
            <w:r w:rsidRPr="00C24326">
              <w:rPr>
                <w:rFonts w:cstheme="minorHAnsi"/>
              </w:rPr>
              <w:t xml:space="preserve">. </w:t>
            </w:r>
          </w:p>
          <w:p w14:paraId="1AA21853" w14:textId="1EDBCCC1" w:rsidR="00643FAF" w:rsidRPr="00C24326" w:rsidRDefault="00643FAF" w:rsidP="001C236F">
            <w:pPr>
              <w:rPr>
                <w:rFonts w:cstheme="minorHAnsi"/>
              </w:rPr>
            </w:pPr>
            <w:r w:rsidRPr="00C24326">
              <w:rPr>
                <w:rFonts w:cstheme="minorHAnsi"/>
              </w:rPr>
              <w:t xml:space="preserve">The meeting will be conducted </w:t>
            </w:r>
            <w:r w:rsidR="000F20A9">
              <w:rPr>
                <w:rFonts w:cstheme="minorHAnsi"/>
              </w:rPr>
              <w:t>in the City Council Chambers</w:t>
            </w:r>
            <w:r w:rsidRPr="00C24326">
              <w:rPr>
                <w:rFonts w:cstheme="minorHAnsi"/>
              </w:rPr>
              <w:t xml:space="preserve">. </w:t>
            </w:r>
          </w:p>
          <w:p w14:paraId="578BE332" w14:textId="77777777" w:rsidR="00643FAF" w:rsidRPr="00CE0AC7" w:rsidRDefault="00643FAF" w:rsidP="00643FAF">
            <w:pPr>
              <w:rPr>
                <w:rFonts w:cstheme="minorHAnsi"/>
                <w:sz w:val="16"/>
                <w:szCs w:val="16"/>
              </w:rPr>
            </w:pPr>
          </w:p>
          <w:p w14:paraId="0E008B47" w14:textId="77777777" w:rsidR="001C236F" w:rsidRDefault="00643FAF" w:rsidP="001C236F">
            <w:pPr>
              <w:rPr>
                <w:rFonts w:cstheme="minorHAnsi"/>
              </w:rPr>
            </w:pPr>
            <w:r w:rsidRPr="00C24326">
              <w:rPr>
                <w:rFonts w:cstheme="minorHAnsi"/>
              </w:rPr>
              <w:t xml:space="preserve">The audio and video of the </w:t>
            </w:r>
            <w:r w:rsidR="00374087" w:rsidRPr="00C24326">
              <w:rPr>
                <w:rFonts w:cstheme="minorHAnsi"/>
              </w:rPr>
              <w:t>PRNRC</w:t>
            </w:r>
            <w:r w:rsidRPr="00C24326">
              <w:rPr>
                <w:rFonts w:cstheme="minorHAnsi"/>
              </w:rPr>
              <w:t xml:space="preserve"> meeting will be streamed live on the </w:t>
            </w:r>
            <w:proofErr w:type="gramStart"/>
            <w:r w:rsidRPr="00C24326">
              <w:rPr>
                <w:rFonts w:cstheme="minorHAnsi"/>
              </w:rPr>
              <w:t>City</w:t>
            </w:r>
            <w:proofErr w:type="gramEnd"/>
            <w:r w:rsidRPr="00C24326">
              <w:rPr>
                <w:rFonts w:cstheme="minorHAnsi"/>
              </w:rPr>
              <w:t xml:space="preserve"> website, enabling </w:t>
            </w:r>
          </w:p>
          <w:p w14:paraId="2C97D41A" w14:textId="67C6DC53" w:rsidR="00643FAF" w:rsidRPr="00286C98" w:rsidRDefault="00643FAF" w:rsidP="00286C98">
            <w:pPr>
              <w:spacing w:after="240"/>
              <w:rPr>
                <w:rFonts w:cstheme="minorHAnsi"/>
              </w:rPr>
            </w:pPr>
            <w:r w:rsidRPr="00C24326">
              <w:rPr>
                <w:rFonts w:cstheme="minorHAnsi"/>
              </w:rPr>
              <w:t>viewers at home</w:t>
            </w:r>
            <w:r w:rsidR="001C236F">
              <w:rPr>
                <w:rFonts w:cstheme="minorHAnsi"/>
              </w:rPr>
              <w:t xml:space="preserve"> </w:t>
            </w:r>
            <w:r w:rsidRPr="00C24326">
              <w:rPr>
                <w:rFonts w:cstheme="minorHAnsi"/>
              </w:rPr>
              <w:t xml:space="preserve">to listen to the meeting. </w:t>
            </w:r>
          </w:p>
        </w:tc>
      </w:tr>
      <w:tr w:rsidR="00BB5B39" w14:paraId="58F55C68" w14:textId="77777777" w:rsidTr="34B00D48">
        <w:trPr>
          <w:trHeight w:val="432"/>
          <w:jc w:val="center"/>
        </w:trPr>
        <w:tc>
          <w:tcPr>
            <w:tcW w:w="10764" w:type="dxa"/>
            <w:gridSpan w:val="2"/>
            <w:vAlign w:val="center"/>
          </w:tcPr>
          <w:p w14:paraId="2E4CF23A" w14:textId="77777777" w:rsidR="00BB5B39" w:rsidRPr="00286C98" w:rsidRDefault="00BB5B39" w:rsidP="0041597C">
            <w:pPr>
              <w:pStyle w:val="ListParagraph"/>
              <w:numPr>
                <w:ilvl w:val="0"/>
                <w:numId w:val="13"/>
              </w:numPr>
              <w:jc w:val="left"/>
            </w:pPr>
            <w:r w:rsidRPr="00286C98">
              <w:t>Call to Order/Roll Call/Pledge of Allegiance</w:t>
            </w:r>
          </w:p>
        </w:tc>
      </w:tr>
      <w:tr w:rsidR="00BB5B39" w14:paraId="50C31A91" w14:textId="77777777" w:rsidTr="34B00D48">
        <w:trPr>
          <w:trHeight w:val="432"/>
          <w:jc w:val="center"/>
        </w:trPr>
        <w:tc>
          <w:tcPr>
            <w:tcW w:w="10764" w:type="dxa"/>
            <w:gridSpan w:val="2"/>
            <w:vAlign w:val="center"/>
          </w:tcPr>
          <w:p w14:paraId="57E6EA9B" w14:textId="77777777" w:rsidR="00BB5B39" w:rsidRPr="00286C98" w:rsidRDefault="00BB5B39" w:rsidP="0041597C">
            <w:pPr>
              <w:pStyle w:val="ListParagraph"/>
              <w:numPr>
                <w:ilvl w:val="0"/>
                <w:numId w:val="13"/>
              </w:numPr>
              <w:jc w:val="left"/>
            </w:pPr>
            <w:r w:rsidRPr="00286C98">
              <w:t>Approve Agenda</w:t>
            </w:r>
          </w:p>
        </w:tc>
      </w:tr>
      <w:tr w:rsidR="009B0AB9" w14:paraId="1F32D64F" w14:textId="77777777" w:rsidTr="00BF4C9E">
        <w:trPr>
          <w:trHeight w:val="539"/>
          <w:jc w:val="center"/>
        </w:trPr>
        <w:tc>
          <w:tcPr>
            <w:tcW w:w="10764" w:type="dxa"/>
            <w:gridSpan w:val="2"/>
          </w:tcPr>
          <w:p w14:paraId="74EF6642" w14:textId="6C8A01CC" w:rsidR="003F6C32" w:rsidRPr="00286C98" w:rsidRDefault="00DA0F49" w:rsidP="00B7750A">
            <w:pPr>
              <w:pStyle w:val="ListParagraph"/>
              <w:numPr>
                <w:ilvl w:val="0"/>
                <w:numId w:val="13"/>
              </w:numPr>
              <w:spacing w:before="120"/>
              <w:jc w:val="left"/>
            </w:pPr>
            <w:r>
              <w:t>Oath of Office</w:t>
            </w:r>
          </w:p>
        </w:tc>
      </w:tr>
      <w:tr w:rsidR="00BB5B39" w14:paraId="26ABC51D" w14:textId="77777777" w:rsidTr="00BF4C9E">
        <w:trPr>
          <w:trHeight w:val="530"/>
          <w:jc w:val="center"/>
        </w:trPr>
        <w:tc>
          <w:tcPr>
            <w:tcW w:w="10764" w:type="dxa"/>
            <w:gridSpan w:val="2"/>
            <w:vAlign w:val="center"/>
          </w:tcPr>
          <w:p w14:paraId="49A3A989" w14:textId="02C76C89" w:rsidR="00F47884" w:rsidRPr="00286C98" w:rsidRDefault="00DE1248" w:rsidP="00BF4C9E">
            <w:pPr>
              <w:pStyle w:val="ListParagraph"/>
              <w:numPr>
                <w:ilvl w:val="0"/>
                <w:numId w:val="13"/>
              </w:numPr>
              <w:jc w:val="left"/>
            </w:pPr>
            <w:r>
              <w:t xml:space="preserve">Nomination </w:t>
            </w:r>
            <w:proofErr w:type="gramStart"/>
            <w:r>
              <w:t xml:space="preserve">and </w:t>
            </w:r>
            <w:r w:rsidR="0059171E" w:rsidRPr="00286C98">
              <w:t xml:space="preserve"> </w:t>
            </w:r>
            <w:r w:rsidR="00BF3C4F">
              <w:t>Election</w:t>
            </w:r>
            <w:proofErr w:type="gramEnd"/>
            <w:r w:rsidR="00BF3C4F">
              <w:t xml:space="preserve"> of Chair and Vice-Chair</w:t>
            </w:r>
          </w:p>
        </w:tc>
      </w:tr>
      <w:tr w:rsidR="009E1796" w14:paraId="4248294C" w14:textId="77777777" w:rsidTr="000423AE">
        <w:trPr>
          <w:trHeight w:val="620"/>
          <w:jc w:val="center"/>
        </w:trPr>
        <w:tc>
          <w:tcPr>
            <w:tcW w:w="10764" w:type="dxa"/>
            <w:gridSpan w:val="2"/>
            <w:vAlign w:val="center"/>
          </w:tcPr>
          <w:p w14:paraId="26B5A2EF" w14:textId="72D45902" w:rsidR="009E1796" w:rsidRPr="00821A76" w:rsidRDefault="00BF3C4F" w:rsidP="000423AE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jc w:val="left"/>
            </w:pPr>
            <w:r>
              <w:t>Minutes</w:t>
            </w:r>
          </w:p>
          <w:p w14:paraId="0C6964AE" w14:textId="165613D0" w:rsidR="007533E4" w:rsidRPr="00065A09" w:rsidRDefault="00BF3C4F" w:rsidP="000423AE">
            <w:pPr>
              <w:pStyle w:val="ListParagraph"/>
              <w:numPr>
                <w:ilvl w:val="1"/>
                <w:numId w:val="13"/>
              </w:numPr>
              <w:spacing w:before="100" w:beforeAutospacing="1" w:after="100" w:afterAutospacing="1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Approve Minutes from </w:t>
            </w:r>
            <w:r w:rsidR="00B02B4F">
              <w:rPr>
                <w:rFonts w:ascii="Calibri" w:hAnsi="Calibri" w:cs="Calibri"/>
              </w:rPr>
              <w:t xml:space="preserve">November 27, </w:t>
            </w:r>
            <w:proofErr w:type="gramStart"/>
            <w:r w:rsidR="00B02B4F">
              <w:rPr>
                <w:rFonts w:ascii="Calibri" w:hAnsi="Calibri" w:cs="Calibri"/>
              </w:rPr>
              <w:t>2023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5C1760" w14:paraId="751819BD" w14:textId="77777777" w:rsidTr="34B00D48">
        <w:trPr>
          <w:trHeight w:val="432"/>
          <w:jc w:val="center"/>
        </w:trPr>
        <w:tc>
          <w:tcPr>
            <w:tcW w:w="10764" w:type="dxa"/>
            <w:gridSpan w:val="2"/>
            <w:vAlign w:val="center"/>
          </w:tcPr>
          <w:p w14:paraId="44AA2166" w14:textId="77777777" w:rsidR="005C1760" w:rsidRDefault="00B02B4F" w:rsidP="003F6C32">
            <w:pPr>
              <w:pStyle w:val="ListParagraph"/>
              <w:numPr>
                <w:ilvl w:val="0"/>
                <w:numId w:val="13"/>
              </w:numPr>
              <w:jc w:val="left"/>
            </w:pPr>
            <w:r>
              <w:t>Business</w:t>
            </w:r>
          </w:p>
          <w:p w14:paraId="555A6B7B" w14:textId="0CE37444" w:rsidR="00221D5B" w:rsidRPr="00221D5B" w:rsidRDefault="00221D5B" w:rsidP="00DE7816">
            <w:pPr>
              <w:pStyle w:val="ListParagraph"/>
              <w:numPr>
                <w:ilvl w:val="1"/>
                <w:numId w:val="13"/>
              </w:numPr>
              <w:spacing w:after="240"/>
              <w:jc w:val="both"/>
              <w:rPr>
                <w:rFonts w:ascii="Calibri" w:hAnsi="Calibri" w:cs="Calibri"/>
              </w:rPr>
            </w:pPr>
            <w:r w:rsidRPr="00221D5B">
              <w:rPr>
                <w:rFonts w:ascii="Calibri" w:hAnsi="Calibri" w:cs="Calibri"/>
              </w:rPr>
              <w:t xml:space="preserve">Update on the replacement of the artificial turf at the Savage Sports Center. </w:t>
            </w:r>
          </w:p>
          <w:p w14:paraId="00439C57" w14:textId="77777777" w:rsidR="00AF6E71" w:rsidRPr="00AF6E71" w:rsidRDefault="00777809" w:rsidP="00AF6E71">
            <w:pPr>
              <w:pStyle w:val="ListParagraph"/>
              <w:numPr>
                <w:ilvl w:val="1"/>
                <w:numId w:val="13"/>
              </w:numPr>
              <w:jc w:val="left"/>
            </w:pPr>
            <w:r w:rsidRPr="00F4359A">
              <w:rPr>
                <w:rFonts w:ascii="Calibri" w:hAnsi="Calibri" w:cs="Calibri"/>
              </w:rPr>
              <w:t xml:space="preserve">Receive an update on </w:t>
            </w:r>
            <w:r>
              <w:rPr>
                <w:rFonts w:ascii="Calibri" w:hAnsi="Calibri" w:cs="Calibri"/>
              </w:rPr>
              <w:t>the Nature Play Area at Hidden Valley Park</w:t>
            </w:r>
            <w:r w:rsidR="003A5BD0">
              <w:rPr>
                <w:rFonts w:ascii="Calibri" w:hAnsi="Calibri" w:cs="Calibri"/>
              </w:rPr>
              <w:t>.</w:t>
            </w:r>
          </w:p>
          <w:p w14:paraId="337CD86E" w14:textId="668B1222" w:rsidR="00AF6E71" w:rsidRPr="00AF6E71" w:rsidRDefault="00AF6E71" w:rsidP="00AF6E71">
            <w:pPr>
              <w:pStyle w:val="ListParagraph"/>
              <w:numPr>
                <w:ilvl w:val="1"/>
                <w:numId w:val="13"/>
              </w:numPr>
              <w:jc w:val="left"/>
            </w:pPr>
            <w:r w:rsidRPr="00AF6E71">
              <w:rPr>
                <w:rFonts w:ascii="Calibri" w:hAnsi="Calibri" w:cs="Calibri"/>
              </w:rPr>
              <w:t xml:space="preserve">Discuss values and attributes for the Police Chief recruitment and appoint a member to the community interview panel on March 7, 2024.  </w:t>
            </w:r>
          </w:p>
          <w:p w14:paraId="65652A64" w14:textId="32CD5556" w:rsidR="003A5BD0" w:rsidRPr="00286C98" w:rsidRDefault="00062E62" w:rsidP="00B02B4F">
            <w:pPr>
              <w:pStyle w:val="ListParagraph"/>
              <w:numPr>
                <w:ilvl w:val="1"/>
                <w:numId w:val="13"/>
              </w:numPr>
              <w:jc w:val="left"/>
            </w:pPr>
            <w:r>
              <w:t>PW/</w:t>
            </w:r>
            <w:proofErr w:type="spellStart"/>
            <w:r>
              <w:t>Pr</w:t>
            </w:r>
            <w:proofErr w:type="spellEnd"/>
            <w:r>
              <w:t xml:space="preserve"> Director Update- Verbal</w:t>
            </w:r>
          </w:p>
        </w:tc>
      </w:tr>
      <w:tr w:rsidR="00BB5B39" w14:paraId="7A72F569" w14:textId="77777777" w:rsidTr="34B00D48">
        <w:trPr>
          <w:trHeight w:val="432"/>
          <w:jc w:val="center"/>
        </w:trPr>
        <w:tc>
          <w:tcPr>
            <w:tcW w:w="10764" w:type="dxa"/>
            <w:gridSpan w:val="2"/>
            <w:vAlign w:val="center"/>
          </w:tcPr>
          <w:p w14:paraId="38A05894" w14:textId="3A84F524" w:rsidR="00BB5B39" w:rsidRPr="00286C98" w:rsidRDefault="00E50097" w:rsidP="00045E4B">
            <w:pPr>
              <w:pStyle w:val="ListParagraph"/>
              <w:numPr>
                <w:ilvl w:val="0"/>
                <w:numId w:val="13"/>
              </w:numPr>
              <w:jc w:val="left"/>
            </w:pPr>
            <w:r>
              <w:t>Adjournment</w:t>
            </w:r>
            <w:r w:rsidR="00C03F62">
              <w:t xml:space="preserve"> – </w:t>
            </w:r>
            <w:r w:rsidR="00BB5B39">
              <w:t>Next Meeting</w:t>
            </w:r>
            <w:r w:rsidR="00C03F62">
              <w:t xml:space="preserve">: </w:t>
            </w:r>
            <w:r w:rsidR="00BB282A">
              <w:t xml:space="preserve">Monday, </w:t>
            </w:r>
            <w:r w:rsidR="00062E62">
              <w:t>March 25</w:t>
            </w:r>
            <w:r w:rsidR="00BB282A">
              <w:t>, 202</w:t>
            </w:r>
            <w:r w:rsidR="002D0AF8">
              <w:t>4</w:t>
            </w:r>
          </w:p>
        </w:tc>
      </w:tr>
      <w:tr w:rsidR="009D5F92" w:rsidRPr="00F93245" w14:paraId="78E0FBA1" w14:textId="77777777" w:rsidTr="34B00D48">
        <w:trPr>
          <w:jc w:val="center"/>
        </w:trPr>
        <w:tc>
          <w:tcPr>
            <w:tcW w:w="10764" w:type="dxa"/>
            <w:gridSpan w:val="2"/>
          </w:tcPr>
          <w:p w14:paraId="273DC092" w14:textId="77777777" w:rsidR="00145534" w:rsidRPr="00113C0E" w:rsidRDefault="00145534" w:rsidP="00145534">
            <w:pPr>
              <w:rPr>
                <w:b/>
              </w:rPr>
            </w:pPr>
            <w:r w:rsidRPr="00113C0E">
              <w:rPr>
                <w:b/>
              </w:rPr>
              <w:t>DISTRIBUTION</w:t>
            </w:r>
          </w:p>
          <w:p w14:paraId="07116B99" w14:textId="77777777" w:rsidR="00145534" w:rsidRPr="00EC68B6" w:rsidRDefault="00145534" w:rsidP="00145534">
            <w:pPr>
              <w:tabs>
                <w:tab w:val="left" w:pos="414"/>
              </w:tabs>
              <w:jc w:val="left"/>
              <w:rPr>
                <w:b/>
                <w:sz w:val="20"/>
                <w:szCs w:val="20"/>
              </w:rPr>
            </w:pPr>
            <w:r w:rsidRPr="00EC68B6">
              <w:rPr>
                <w:b/>
                <w:sz w:val="20"/>
                <w:szCs w:val="20"/>
              </w:rPr>
              <w:t>ELECTRONIC:</w:t>
            </w:r>
          </w:p>
          <w:p w14:paraId="7F67511D" w14:textId="3ADF7ED0" w:rsidR="000F6939" w:rsidRDefault="00145534" w:rsidP="00286C98">
            <w:pPr>
              <w:tabs>
                <w:tab w:val="left" w:pos="324"/>
                <w:tab w:val="left" w:pos="2664"/>
              </w:tabs>
              <w:ind w:left="2664" w:hanging="2664"/>
              <w:jc w:val="left"/>
              <w:rPr>
                <w:sz w:val="20"/>
                <w:szCs w:val="20"/>
              </w:rPr>
            </w:pPr>
            <w:r w:rsidRPr="00EC68B6">
              <w:rPr>
                <w:sz w:val="20"/>
                <w:szCs w:val="20"/>
                <w:u w:val="single"/>
              </w:rPr>
              <w:t>Full Packet – Email PDF</w:t>
            </w:r>
            <w:r w:rsidR="00286C98">
              <w:rPr>
                <w:sz w:val="20"/>
                <w:szCs w:val="20"/>
              </w:rPr>
              <w:t xml:space="preserve">:     </w:t>
            </w:r>
            <w:r w:rsidRPr="00EC68B6">
              <w:rPr>
                <w:sz w:val="20"/>
                <w:szCs w:val="20"/>
              </w:rPr>
              <w:t>Commissioners (9); Brad Larson, Greg Boatman, Trent Jutting, Andy</w:t>
            </w:r>
            <w:r w:rsidR="00286C98">
              <w:rPr>
                <w:sz w:val="20"/>
                <w:szCs w:val="20"/>
              </w:rPr>
              <w:t xml:space="preserve"> Weldon, </w:t>
            </w:r>
          </w:p>
          <w:p w14:paraId="44B35E30" w14:textId="04E8833A" w:rsidR="000F6939" w:rsidRDefault="00286C98" w:rsidP="000F6939">
            <w:pPr>
              <w:tabs>
                <w:tab w:val="left" w:pos="324"/>
                <w:tab w:val="left" w:pos="2664"/>
              </w:tabs>
              <w:ind w:left="4824" w:hanging="266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Chris Dill, </w:t>
            </w:r>
            <w:r w:rsidR="00145534" w:rsidRPr="00EC68B6">
              <w:rPr>
                <w:sz w:val="20"/>
                <w:szCs w:val="20"/>
              </w:rPr>
              <w:t xml:space="preserve">Jay Lair, </w:t>
            </w:r>
            <w:r w:rsidR="00145534">
              <w:rPr>
                <w:sz w:val="20"/>
                <w:szCs w:val="20"/>
              </w:rPr>
              <w:t xml:space="preserve">Robbie Bunnell, Tammy </w:t>
            </w:r>
            <w:r w:rsidR="00145534" w:rsidRPr="00EC68B6">
              <w:rPr>
                <w:sz w:val="20"/>
                <w:szCs w:val="20"/>
              </w:rPr>
              <w:t>Coyne, Jo Schmitt, Emily Gunderson</w:t>
            </w:r>
            <w:r w:rsidR="000F6939">
              <w:rPr>
                <w:sz w:val="20"/>
                <w:szCs w:val="20"/>
              </w:rPr>
              <w:t xml:space="preserve"> (1</w:t>
            </w:r>
            <w:r w:rsidR="001C236F">
              <w:rPr>
                <w:sz w:val="20"/>
                <w:szCs w:val="20"/>
              </w:rPr>
              <w:t>0</w:t>
            </w:r>
            <w:proofErr w:type="gramStart"/>
            <w:r w:rsidR="000F6939">
              <w:rPr>
                <w:sz w:val="20"/>
                <w:szCs w:val="20"/>
              </w:rPr>
              <w:t>);</w:t>
            </w:r>
            <w:proofErr w:type="gramEnd"/>
            <w:r w:rsidR="00145534" w:rsidRPr="00EC68B6">
              <w:rPr>
                <w:sz w:val="20"/>
                <w:szCs w:val="20"/>
              </w:rPr>
              <w:t xml:space="preserve"> </w:t>
            </w:r>
          </w:p>
          <w:p w14:paraId="7D08C2D6" w14:textId="656F9434" w:rsidR="00145534" w:rsidRPr="00EC68B6" w:rsidRDefault="00145534" w:rsidP="000F6939">
            <w:pPr>
              <w:tabs>
                <w:tab w:val="left" w:pos="324"/>
                <w:tab w:val="left" w:pos="2664"/>
              </w:tabs>
              <w:ind w:left="4824" w:hanging="2664"/>
              <w:jc w:val="left"/>
              <w:rPr>
                <w:sz w:val="12"/>
                <w:szCs w:val="12"/>
              </w:rPr>
            </w:pPr>
            <w:r w:rsidRPr="00EC68B6">
              <w:rPr>
                <w:sz w:val="20"/>
                <w:szCs w:val="20"/>
              </w:rPr>
              <w:t>Savage Pacer (</w:t>
            </w:r>
            <w:r w:rsidR="000F6939">
              <w:rPr>
                <w:sz w:val="20"/>
                <w:szCs w:val="20"/>
              </w:rPr>
              <w:t>2</w:t>
            </w:r>
            <w:r w:rsidRPr="00EC68B6">
              <w:rPr>
                <w:sz w:val="20"/>
                <w:szCs w:val="20"/>
              </w:rPr>
              <w:t>)</w:t>
            </w:r>
            <w:r w:rsidR="000F6939">
              <w:rPr>
                <w:sz w:val="20"/>
                <w:szCs w:val="20"/>
              </w:rPr>
              <w:t>; Island Media (2)</w:t>
            </w:r>
          </w:p>
          <w:p w14:paraId="542780A1" w14:textId="726AB4DE" w:rsidR="00145534" w:rsidRPr="00EC68B6" w:rsidRDefault="00145534" w:rsidP="00145534">
            <w:pPr>
              <w:tabs>
                <w:tab w:val="left" w:pos="324"/>
                <w:tab w:val="left" w:pos="2664"/>
              </w:tabs>
              <w:ind w:left="2664" w:hanging="2664"/>
              <w:jc w:val="left"/>
              <w:rPr>
                <w:sz w:val="20"/>
                <w:szCs w:val="20"/>
              </w:rPr>
            </w:pPr>
            <w:r w:rsidRPr="00EC68B6">
              <w:rPr>
                <w:sz w:val="20"/>
                <w:szCs w:val="20"/>
                <w:u w:val="single"/>
              </w:rPr>
              <w:t>Agenda – Email MS Word</w:t>
            </w:r>
            <w:r w:rsidR="00286C98">
              <w:rPr>
                <w:sz w:val="20"/>
                <w:szCs w:val="20"/>
              </w:rPr>
              <w:t xml:space="preserve">: </w:t>
            </w:r>
            <w:r w:rsidR="00201186">
              <w:rPr>
                <w:sz w:val="20"/>
                <w:szCs w:val="20"/>
              </w:rPr>
              <w:t xml:space="preserve">Ginny Cullen, Chris Collins, </w:t>
            </w:r>
            <w:r w:rsidR="000F6939">
              <w:rPr>
                <w:sz w:val="20"/>
                <w:szCs w:val="20"/>
              </w:rPr>
              <w:t>L</w:t>
            </w:r>
            <w:r w:rsidR="00733E05">
              <w:rPr>
                <w:sz w:val="20"/>
                <w:szCs w:val="20"/>
              </w:rPr>
              <w:t xml:space="preserve">isa Crist, </w:t>
            </w:r>
            <w:r>
              <w:rPr>
                <w:sz w:val="20"/>
                <w:szCs w:val="20"/>
              </w:rPr>
              <w:t>Anthony</w:t>
            </w:r>
            <w:r w:rsidRPr="00EC68B6">
              <w:rPr>
                <w:sz w:val="20"/>
                <w:szCs w:val="20"/>
              </w:rPr>
              <w:t xml:space="preserve"> Miller, L</w:t>
            </w:r>
            <w:r w:rsidR="000F6939">
              <w:rPr>
                <w:sz w:val="20"/>
                <w:szCs w:val="20"/>
              </w:rPr>
              <w:t>ori Folie</w:t>
            </w:r>
            <w:r w:rsidRPr="00EC68B6">
              <w:rPr>
                <w:sz w:val="20"/>
                <w:szCs w:val="20"/>
              </w:rPr>
              <w:t xml:space="preserve"> (</w:t>
            </w:r>
            <w:r w:rsidR="00201186">
              <w:rPr>
                <w:sz w:val="20"/>
                <w:szCs w:val="20"/>
              </w:rPr>
              <w:t>5</w:t>
            </w:r>
            <w:r w:rsidRPr="00EC68B6">
              <w:rPr>
                <w:sz w:val="20"/>
                <w:szCs w:val="20"/>
              </w:rPr>
              <w:t>)</w:t>
            </w:r>
          </w:p>
          <w:p w14:paraId="0A7E881E" w14:textId="77777777" w:rsidR="00145534" w:rsidRPr="00EC68B6" w:rsidRDefault="00145534" w:rsidP="00145534">
            <w:pPr>
              <w:tabs>
                <w:tab w:val="left" w:pos="324"/>
                <w:tab w:val="left" w:pos="2664"/>
              </w:tabs>
              <w:ind w:left="2664" w:hanging="2664"/>
              <w:jc w:val="left"/>
              <w:rPr>
                <w:sz w:val="12"/>
                <w:szCs w:val="12"/>
              </w:rPr>
            </w:pPr>
          </w:p>
          <w:p w14:paraId="3338A265" w14:textId="644D4821" w:rsidR="00145534" w:rsidRPr="00EC68B6" w:rsidRDefault="00145534" w:rsidP="00145534">
            <w:pPr>
              <w:tabs>
                <w:tab w:val="left" w:pos="414"/>
                <w:tab w:val="left" w:pos="3204"/>
              </w:tabs>
              <w:jc w:val="left"/>
              <w:rPr>
                <w:b/>
                <w:sz w:val="20"/>
                <w:szCs w:val="20"/>
              </w:rPr>
            </w:pPr>
            <w:r w:rsidRPr="00EC68B6">
              <w:rPr>
                <w:b/>
                <w:sz w:val="20"/>
                <w:szCs w:val="20"/>
              </w:rPr>
              <w:t>PAPER</w:t>
            </w:r>
            <w:r w:rsidR="001C236F">
              <w:rPr>
                <w:b/>
                <w:sz w:val="20"/>
                <w:szCs w:val="20"/>
              </w:rPr>
              <w:t xml:space="preserve"> COPY</w:t>
            </w:r>
            <w:r w:rsidRPr="00EC68B6">
              <w:rPr>
                <w:b/>
                <w:sz w:val="20"/>
                <w:szCs w:val="20"/>
              </w:rPr>
              <w:t>:</w:t>
            </w:r>
          </w:p>
          <w:p w14:paraId="7C4CE48C" w14:textId="5409A9A3" w:rsidR="00286C98" w:rsidRDefault="00145534" w:rsidP="00286C98">
            <w:pPr>
              <w:tabs>
                <w:tab w:val="left" w:pos="414"/>
                <w:tab w:val="left" w:pos="1764"/>
              </w:tabs>
              <w:ind w:left="414" w:hanging="414"/>
              <w:jc w:val="left"/>
              <w:rPr>
                <w:sz w:val="20"/>
                <w:szCs w:val="20"/>
              </w:rPr>
            </w:pPr>
            <w:r w:rsidRPr="00EC68B6">
              <w:rPr>
                <w:sz w:val="20"/>
                <w:szCs w:val="20"/>
                <w:u w:val="single"/>
              </w:rPr>
              <w:t>Full Packet</w:t>
            </w:r>
            <w:r w:rsidRPr="00EC68B6">
              <w:rPr>
                <w:sz w:val="20"/>
                <w:szCs w:val="20"/>
              </w:rPr>
              <w:t xml:space="preserve">: </w:t>
            </w:r>
            <w:r w:rsidR="00733E05">
              <w:rPr>
                <w:sz w:val="20"/>
                <w:szCs w:val="20"/>
              </w:rPr>
              <w:t xml:space="preserve">                  </w:t>
            </w:r>
            <w:r w:rsidR="00286C98">
              <w:rPr>
                <w:sz w:val="20"/>
                <w:szCs w:val="20"/>
              </w:rPr>
              <w:t xml:space="preserve">                              </w:t>
            </w:r>
            <w:r w:rsidR="008B732B">
              <w:rPr>
                <w:sz w:val="20"/>
                <w:szCs w:val="20"/>
              </w:rPr>
              <w:t>Extra Copy, Public Copy, PW Copy (3)</w:t>
            </w:r>
          </w:p>
          <w:p w14:paraId="2CE8C52C" w14:textId="3278E6F2" w:rsidR="009D5F92" w:rsidRPr="00286C98" w:rsidRDefault="00145534" w:rsidP="001C236F">
            <w:pPr>
              <w:tabs>
                <w:tab w:val="left" w:pos="414"/>
                <w:tab w:val="left" w:pos="1764"/>
              </w:tabs>
              <w:spacing w:after="240"/>
              <w:ind w:left="414" w:hanging="414"/>
              <w:jc w:val="left"/>
              <w:rPr>
                <w:sz w:val="20"/>
                <w:szCs w:val="20"/>
              </w:rPr>
            </w:pPr>
            <w:r w:rsidRPr="00EC68B6">
              <w:rPr>
                <w:sz w:val="20"/>
                <w:szCs w:val="20"/>
                <w:u w:val="single"/>
              </w:rPr>
              <w:t>Agenda Only</w:t>
            </w:r>
            <w:r w:rsidRPr="00EC68B6">
              <w:rPr>
                <w:sz w:val="20"/>
                <w:szCs w:val="20"/>
              </w:rPr>
              <w:t>:</w:t>
            </w:r>
            <w:r w:rsidR="00733E05">
              <w:rPr>
                <w:b/>
                <w:sz w:val="20"/>
                <w:szCs w:val="20"/>
              </w:rPr>
              <w:t xml:space="preserve">                </w:t>
            </w:r>
            <w:r w:rsidR="00286C98">
              <w:rPr>
                <w:b/>
                <w:sz w:val="20"/>
                <w:szCs w:val="20"/>
              </w:rPr>
              <w:t xml:space="preserve">                              </w:t>
            </w:r>
            <w:r w:rsidRPr="00EC68B6">
              <w:rPr>
                <w:sz w:val="20"/>
                <w:szCs w:val="20"/>
              </w:rPr>
              <w:t>Public Copy</w:t>
            </w:r>
            <w:r w:rsidRPr="00EC68B6">
              <w:rPr>
                <w:b/>
                <w:sz w:val="20"/>
                <w:szCs w:val="20"/>
              </w:rPr>
              <w:t xml:space="preserve"> – </w:t>
            </w:r>
            <w:r w:rsidRPr="00EC68B6">
              <w:rPr>
                <w:sz w:val="20"/>
                <w:szCs w:val="20"/>
              </w:rPr>
              <w:t>City Hall</w:t>
            </w:r>
            <w:r w:rsidRPr="00EC68B6">
              <w:rPr>
                <w:b/>
                <w:sz w:val="20"/>
                <w:szCs w:val="20"/>
              </w:rPr>
              <w:t xml:space="preserve"> </w:t>
            </w:r>
            <w:r w:rsidRPr="00EC68B6">
              <w:rPr>
                <w:sz w:val="20"/>
                <w:szCs w:val="20"/>
              </w:rPr>
              <w:t>Bulletin Board (1)</w:t>
            </w:r>
          </w:p>
        </w:tc>
      </w:tr>
    </w:tbl>
    <w:p w14:paraId="6A2236BD" w14:textId="77777777" w:rsidR="00B6549A" w:rsidRDefault="00B6549A" w:rsidP="006309D8">
      <w:pPr>
        <w:jc w:val="left"/>
      </w:pPr>
    </w:p>
    <w:sectPr w:rsidR="00B6549A" w:rsidSect="00EE40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AC0"/>
    <w:multiLevelType w:val="hybridMultilevel"/>
    <w:tmpl w:val="C73869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76707"/>
    <w:multiLevelType w:val="hybridMultilevel"/>
    <w:tmpl w:val="9AF64D34"/>
    <w:lvl w:ilvl="0" w:tplc="40485D8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857AF"/>
    <w:multiLevelType w:val="hybridMultilevel"/>
    <w:tmpl w:val="3B8E42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2A6B9A"/>
    <w:multiLevelType w:val="hybridMultilevel"/>
    <w:tmpl w:val="A5E6E5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F72729"/>
    <w:multiLevelType w:val="hybridMultilevel"/>
    <w:tmpl w:val="1F88E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27799"/>
    <w:multiLevelType w:val="hybridMultilevel"/>
    <w:tmpl w:val="7464938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706927"/>
    <w:multiLevelType w:val="hybridMultilevel"/>
    <w:tmpl w:val="4718B1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5278E"/>
    <w:multiLevelType w:val="hybridMultilevel"/>
    <w:tmpl w:val="29AACE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57EDC"/>
    <w:multiLevelType w:val="hybridMultilevel"/>
    <w:tmpl w:val="04FC703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CD30D2"/>
    <w:multiLevelType w:val="hybridMultilevel"/>
    <w:tmpl w:val="42C268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182B71"/>
    <w:multiLevelType w:val="hybridMultilevel"/>
    <w:tmpl w:val="29AACE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87848"/>
    <w:multiLevelType w:val="hybridMultilevel"/>
    <w:tmpl w:val="1AF0CC36"/>
    <w:lvl w:ilvl="0" w:tplc="468001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E77C48"/>
    <w:multiLevelType w:val="hybridMultilevel"/>
    <w:tmpl w:val="AEE88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C1E20"/>
    <w:multiLevelType w:val="hybridMultilevel"/>
    <w:tmpl w:val="4A4A4BB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DA708F"/>
    <w:multiLevelType w:val="hybridMultilevel"/>
    <w:tmpl w:val="D8CA595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2A4391"/>
    <w:multiLevelType w:val="hybridMultilevel"/>
    <w:tmpl w:val="A198B9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955DE6"/>
    <w:multiLevelType w:val="hybridMultilevel"/>
    <w:tmpl w:val="926CD2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E611C"/>
    <w:multiLevelType w:val="hybridMultilevel"/>
    <w:tmpl w:val="C4185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5D78F0"/>
    <w:multiLevelType w:val="hybridMultilevel"/>
    <w:tmpl w:val="D87A50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80858"/>
    <w:multiLevelType w:val="hybridMultilevel"/>
    <w:tmpl w:val="926CD23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2D51A99"/>
    <w:multiLevelType w:val="hybridMultilevel"/>
    <w:tmpl w:val="1C58B7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F5333B"/>
    <w:multiLevelType w:val="hybridMultilevel"/>
    <w:tmpl w:val="A14C8E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9910473">
    <w:abstractNumId w:val="12"/>
  </w:num>
  <w:num w:numId="2" w16cid:durableId="391974104">
    <w:abstractNumId w:val="3"/>
  </w:num>
  <w:num w:numId="3" w16cid:durableId="506746672">
    <w:abstractNumId w:val="9"/>
  </w:num>
  <w:num w:numId="4" w16cid:durableId="1976596238">
    <w:abstractNumId w:val="8"/>
  </w:num>
  <w:num w:numId="5" w16cid:durableId="1846702591">
    <w:abstractNumId w:val="0"/>
  </w:num>
  <w:num w:numId="6" w16cid:durableId="212471820">
    <w:abstractNumId w:val="4"/>
  </w:num>
  <w:num w:numId="7" w16cid:durableId="548686890">
    <w:abstractNumId w:val="17"/>
  </w:num>
  <w:num w:numId="8" w16cid:durableId="375932644">
    <w:abstractNumId w:val="10"/>
  </w:num>
  <w:num w:numId="9" w16cid:durableId="1680354486">
    <w:abstractNumId w:val="7"/>
  </w:num>
  <w:num w:numId="10" w16cid:durableId="251286107">
    <w:abstractNumId w:val="16"/>
  </w:num>
  <w:num w:numId="11" w16cid:durableId="1809585671">
    <w:abstractNumId w:val="14"/>
  </w:num>
  <w:num w:numId="12" w16cid:durableId="1234776804">
    <w:abstractNumId w:val="1"/>
  </w:num>
  <w:num w:numId="13" w16cid:durableId="392122921">
    <w:abstractNumId w:val="21"/>
  </w:num>
  <w:num w:numId="14" w16cid:durableId="1757238635">
    <w:abstractNumId w:val="15"/>
  </w:num>
  <w:num w:numId="15" w16cid:durableId="149375356">
    <w:abstractNumId w:val="19"/>
  </w:num>
  <w:num w:numId="16" w16cid:durableId="1891846506">
    <w:abstractNumId w:val="13"/>
  </w:num>
  <w:num w:numId="17" w16cid:durableId="392043705">
    <w:abstractNumId w:val="11"/>
  </w:num>
  <w:num w:numId="18" w16cid:durableId="274294872">
    <w:abstractNumId w:val="6"/>
  </w:num>
  <w:num w:numId="19" w16cid:durableId="535050275">
    <w:abstractNumId w:val="2"/>
  </w:num>
  <w:num w:numId="20" w16cid:durableId="1539005854">
    <w:abstractNumId w:val="18"/>
  </w:num>
  <w:num w:numId="21" w16cid:durableId="17463455">
    <w:abstractNumId w:val="5"/>
  </w:num>
  <w:num w:numId="22" w16cid:durableId="126268461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E73"/>
    <w:rsid w:val="00000872"/>
    <w:rsid w:val="00004002"/>
    <w:rsid w:val="00010E88"/>
    <w:rsid w:val="0001384E"/>
    <w:rsid w:val="0002704E"/>
    <w:rsid w:val="000305E7"/>
    <w:rsid w:val="00036F16"/>
    <w:rsid w:val="000423AE"/>
    <w:rsid w:val="00045648"/>
    <w:rsid w:val="00045E4B"/>
    <w:rsid w:val="0005491C"/>
    <w:rsid w:val="00054BAD"/>
    <w:rsid w:val="00062E62"/>
    <w:rsid w:val="0006567B"/>
    <w:rsid w:val="00065A09"/>
    <w:rsid w:val="000672D2"/>
    <w:rsid w:val="0007060C"/>
    <w:rsid w:val="00082055"/>
    <w:rsid w:val="000A5BA2"/>
    <w:rsid w:val="000A68FE"/>
    <w:rsid w:val="000C2540"/>
    <w:rsid w:val="000C2A2B"/>
    <w:rsid w:val="000C3AA5"/>
    <w:rsid w:val="000D08CA"/>
    <w:rsid w:val="000D1D02"/>
    <w:rsid w:val="000D4EFE"/>
    <w:rsid w:val="000E5872"/>
    <w:rsid w:val="000F20A9"/>
    <w:rsid w:val="000F6939"/>
    <w:rsid w:val="00104497"/>
    <w:rsid w:val="0010456C"/>
    <w:rsid w:val="00106DCE"/>
    <w:rsid w:val="00113C0E"/>
    <w:rsid w:val="0011402B"/>
    <w:rsid w:val="0012187F"/>
    <w:rsid w:val="00133381"/>
    <w:rsid w:val="00135F9F"/>
    <w:rsid w:val="0014212B"/>
    <w:rsid w:val="00143829"/>
    <w:rsid w:val="00145534"/>
    <w:rsid w:val="00146155"/>
    <w:rsid w:val="00152882"/>
    <w:rsid w:val="001626E6"/>
    <w:rsid w:val="001768B7"/>
    <w:rsid w:val="00180712"/>
    <w:rsid w:val="00180CA5"/>
    <w:rsid w:val="00182DEB"/>
    <w:rsid w:val="00190BA9"/>
    <w:rsid w:val="001950F6"/>
    <w:rsid w:val="001A24FC"/>
    <w:rsid w:val="001A68D7"/>
    <w:rsid w:val="001A6AB2"/>
    <w:rsid w:val="001C236F"/>
    <w:rsid w:val="001D3558"/>
    <w:rsid w:val="001E1EAF"/>
    <w:rsid w:val="001F7B8B"/>
    <w:rsid w:val="00201186"/>
    <w:rsid w:val="00207D90"/>
    <w:rsid w:val="00210731"/>
    <w:rsid w:val="00221D5B"/>
    <w:rsid w:val="00234509"/>
    <w:rsid w:val="00235F48"/>
    <w:rsid w:val="002377E4"/>
    <w:rsid w:val="00264A53"/>
    <w:rsid w:val="00264C74"/>
    <w:rsid w:val="002704F4"/>
    <w:rsid w:val="00271A0A"/>
    <w:rsid w:val="00286C98"/>
    <w:rsid w:val="00292A22"/>
    <w:rsid w:val="002A2D35"/>
    <w:rsid w:val="002A5422"/>
    <w:rsid w:val="002B6B30"/>
    <w:rsid w:val="002C07E7"/>
    <w:rsid w:val="002D0AF8"/>
    <w:rsid w:val="002D5851"/>
    <w:rsid w:val="00301279"/>
    <w:rsid w:val="00301FAA"/>
    <w:rsid w:val="003050F8"/>
    <w:rsid w:val="00305F0F"/>
    <w:rsid w:val="00311507"/>
    <w:rsid w:val="00311F21"/>
    <w:rsid w:val="00331195"/>
    <w:rsid w:val="003705B3"/>
    <w:rsid w:val="00374087"/>
    <w:rsid w:val="00380FDF"/>
    <w:rsid w:val="00381CD9"/>
    <w:rsid w:val="00385E3C"/>
    <w:rsid w:val="00386ACE"/>
    <w:rsid w:val="003A515B"/>
    <w:rsid w:val="003A5B86"/>
    <w:rsid w:val="003A5BD0"/>
    <w:rsid w:val="003B16D3"/>
    <w:rsid w:val="003F6C32"/>
    <w:rsid w:val="004029EE"/>
    <w:rsid w:val="00407078"/>
    <w:rsid w:val="004121F0"/>
    <w:rsid w:val="0041597C"/>
    <w:rsid w:val="00417D56"/>
    <w:rsid w:val="00422EA1"/>
    <w:rsid w:val="00427F48"/>
    <w:rsid w:val="00447431"/>
    <w:rsid w:val="00447A85"/>
    <w:rsid w:val="00456310"/>
    <w:rsid w:val="004565D8"/>
    <w:rsid w:val="00460746"/>
    <w:rsid w:val="00470CC0"/>
    <w:rsid w:val="00471246"/>
    <w:rsid w:val="00482396"/>
    <w:rsid w:val="00485FF0"/>
    <w:rsid w:val="004966B9"/>
    <w:rsid w:val="004A0B4C"/>
    <w:rsid w:val="004B6F6F"/>
    <w:rsid w:val="004C3BF5"/>
    <w:rsid w:val="004F3504"/>
    <w:rsid w:val="00556CE4"/>
    <w:rsid w:val="0057566E"/>
    <w:rsid w:val="0059171E"/>
    <w:rsid w:val="00595040"/>
    <w:rsid w:val="005B39FC"/>
    <w:rsid w:val="005C1760"/>
    <w:rsid w:val="005D1107"/>
    <w:rsid w:val="005D4F4C"/>
    <w:rsid w:val="005D6284"/>
    <w:rsid w:val="005E278C"/>
    <w:rsid w:val="005E571E"/>
    <w:rsid w:val="00600288"/>
    <w:rsid w:val="006309D8"/>
    <w:rsid w:val="00637B60"/>
    <w:rsid w:val="00643FAF"/>
    <w:rsid w:val="00645313"/>
    <w:rsid w:val="0064690B"/>
    <w:rsid w:val="00663179"/>
    <w:rsid w:val="006911BC"/>
    <w:rsid w:val="00692696"/>
    <w:rsid w:val="00692BE6"/>
    <w:rsid w:val="006B0C1A"/>
    <w:rsid w:val="006B477E"/>
    <w:rsid w:val="006C1114"/>
    <w:rsid w:val="006C242C"/>
    <w:rsid w:val="006C36AA"/>
    <w:rsid w:val="006D290D"/>
    <w:rsid w:val="006E152B"/>
    <w:rsid w:val="006E5FA8"/>
    <w:rsid w:val="006E7D06"/>
    <w:rsid w:val="006F0D90"/>
    <w:rsid w:val="006F3965"/>
    <w:rsid w:val="006F7A91"/>
    <w:rsid w:val="00701348"/>
    <w:rsid w:val="00706A13"/>
    <w:rsid w:val="00733E05"/>
    <w:rsid w:val="00734957"/>
    <w:rsid w:val="00740673"/>
    <w:rsid w:val="007533E4"/>
    <w:rsid w:val="007535FC"/>
    <w:rsid w:val="007717E5"/>
    <w:rsid w:val="00776D1F"/>
    <w:rsid w:val="00777809"/>
    <w:rsid w:val="0077787C"/>
    <w:rsid w:val="00777DCA"/>
    <w:rsid w:val="00797CF7"/>
    <w:rsid w:val="007A1118"/>
    <w:rsid w:val="007A1473"/>
    <w:rsid w:val="007B5D8A"/>
    <w:rsid w:val="007C358B"/>
    <w:rsid w:val="007C51E3"/>
    <w:rsid w:val="007C72AC"/>
    <w:rsid w:val="007C7EFC"/>
    <w:rsid w:val="007D487F"/>
    <w:rsid w:val="007E5C33"/>
    <w:rsid w:val="007E63C2"/>
    <w:rsid w:val="007F2647"/>
    <w:rsid w:val="007F643D"/>
    <w:rsid w:val="00801D92"/>
    <w:rsid w:val="00815201"/>
    <w:rsid w:val="00821A76"/>
    <w:rsid w:val="0085297B"/>
    <w:rsid w:val="00865065"/>
    <w:rsid w:val="00877A27"/>
    <w:rsid w:val="008A5F88"/>
    <w:rsid w:val="008B732B"/>
    <w:rsid w:val="008C31E3"/>
    <w:rsid w:val="008E4727"/>
    <w:rsid w:val="008E512D"/>
    <w:rsid w:val="008F532E"/>
    <w:rsid w:val="00914A21"/>
    <w:rsid w:val="009346F9"/>
    <w:rsid w:val="00935A54"/>
    <w:rsid w:val="00941096"/>
    <w:rsid w:val="00941D6F"/>
    <w:rsid w:val="00942F13"/>
    <w:rsid w:val="00962CD5"/>
    <w:rsid w:val="0096308F"/>
    <w:rsid w:val="009701F4"/>
    <w:rsid w:val="009752B9"/>
    <w:rsid w:val="00986170"/>
    <w:rsid w:val="009A0828"/>
    <w:rsid w:val="009A3E88"/>
    <w:rsid w:val="009B0892"/>
    <w:rsid w:val="009B0AB9"/>
    <w:rsid w:val="009C1ADB"/>
    <w:rsid w:val="009D5F92"/>
    <w:rsid w:val="009E11ED"/>
    <w:rsid w:val="009E1796"/>
    <w:rsid w:val="009E5E62"/>
    <w:rsid w:val="009F350B"/>
    <w:rsid w:val="00A14330"/>
    <w:rsid w:val="00A1558B"/>
    <w:rsid w:val="00A23C47"/>
    <w:rsid w:val="00A26FA4"/>
    <w:rsid w:val="00A33477"/>
    <w:rsid w:val="00A509F7"/>
    <w:rsid w:val="00A60A54"/>
    <w:rsid w:val="00A6330C"/>
    <w:rsid w:val="00A77ABE"/>
    <w:rsid w:val="00A8405A"/>
    <w:rsid w:val="00AA6692"/>
    <w:rsid w:val="00AB1395"/>
    <w:rsid w:val="00AC16EC"/>
    <w:rsid w:val="00AC4AE4"/>
    <w:rsid w:val="00AC512D"/>
    <w:rsid w:val="00AE3BEC"/>
    <w:rsid w:val="00AE4B27"/>
    <w:rsid w:val="00AF6E71"/>
    <w:rsid w:val="00AF7A02"/>
    <w:rsid w:val="00B02B4F"/>
    <w:rsid w:val="00B05506"/>
    <w:rsid w:val="00B51217"/>
    <w:rsid w:val="00B6549A"/>
    <w:rsid w:val="00B70246"/>
    <w:rsid w:val="00B705AA"/>
    <w:rsid w:val="00B7750A"/>
    <w:rsid w:val="00B85C07"/>
    <w:rsid w:val="00B870AC"/>
    <w:rsid w:val="00BA4350"/>
    <w:rsid w:val="00BB282A"/>
    <w:rsid w:val="00BB5B39"/>
    <w:rsid w:val="00BC0E87"/>
    <w:rsid w:val="00BD3AAD"/>
    <w:rsid w:val="00BD678F"/>
    <w:rsid w:val="00BF1F39"/>
    <w:rsid w:val="00BF3674"/>
    <w:rsid w:val="00BF3C4F"/>
    <w:rsid w:val="00BF4C9E"/>
    <w:rsid w:val="00C03F62"/>
    <w:rsid w:val="00C070B0"/>
    <w:rsid w:val="00C12235"/>
    <w:rsid w:val="00C16736"/>
    <w:rsid w:val="00C17D67"/>
    <w:rsid w:val="00C20519"/>
    <w:rsid w:val="00C24326"/>
    <w:rsid w:val="00C43408"/>
    <w:rsid w:val="00C44535"/>
    <w:rsid w:val="00C46508"/>
    <w:rsid w:val="00C52251"/>
    <w:rsid w:val="00C613B3"/>
    <w:rsid w:val="00C861AB"/>
    <w:rsid w:val="00C8741E"/>
    <w:rsid w:val="00C9029D"/>
    <w:rsid w:val="00C911C5"/>
    <w:rsid w:val="00CA24BE"/>
    <w:rsid w:val="00CA6291"/>
    <w:rsid w:val="00CB7A05"/>
    <w:rsid w:val="00CC0582"/>
    <w:rsid w:val="00CC7DE6"/>
    <w:rsid w:val="00CD1493"/>
    <w:rsid w:val="00CD421C"/>
    <w:rsid w:val="00CE0AC7"/>
    <w:rsid w:val="00CE54CE"/>
    <w:rsid w:val="00CF79F7"/>
    <w:rsid w:val="00D13A78"/>
    <w:rsid w:val="00D17771"/>
    <w:rsid w:val="00D36C90"/>
    <w:rsid w:val="00D62022"/>
    <w:rsid w:val="00D65D22"/>
    <w:rsid w:val="00D72453"/>
    <w:rsid w:val="00D82898"/>
    <w:rsid w:val="00D94C68"/>
    <w:rsid w:val="00DA0F49"/>
    <w:rsid w:val="00DA1D6E"/>
    <w:rsid w:val="00DD3A0C"/>
    <w:rsid w:val="00DD6B4A"/>
    <w:rsid w:val="00DE1248"/>
    <w:rsid w:val="00DE7816"/>
    <w:rsid w:val="00E03F29"/>
    <w:rsid w:val="00E04F25"/>
    <w:rsid w:val="00E07BEF"/>
    <w:rsid w:val="00E327E7"/>
    <w:rsid w:val="00E418FB"/>
    <w:rsid w:val="00E50097"/>
    <w:rsid w:val="00E52626"/>
    <w:rsid w:val="00E60E73"/>
    <w:rsid w:val="00E71ADD"/>
    <w:rsid w:val="00E807EE"/>
    <w:rsid w:val="00E909A6"/>
    <w:rsid w:val="00EA33CE"/>
    <w:rsid w:val="00EA69FE"/>
    <w:rsid w:val="00EC4798"/>
    <w:rsid w:val="00ED0E41"/>
    <w:rsid w:val="00EE4004"/>
    <w:rsid w:val="00EE5025"/>
    <w:rsid w:val="00EE64C6"/>
    <w:rsid w:val="00F0123E"/>
    <w:rsid w:val="00F16CB2"/>
    <w:rsid w:val="00F175A3"/>
    <w:rsid w:val="00F2739E"/>
    <w:rsid w:val="00F433C2"/>
    <w:rsid w:val="00F43A8B"/>
    <w:rsid w:val="00F4515E"/>
    <w:rsid w:val="00F475D6"/>
    <w:rsid w:val="00F47884"/>
    <w:rsid w:val="00F72A53"/>
    <w:rsid w:val="00F81B92"/>
    <w:rsid w:val="00F86A0A"/>
    <w:rsid w:val="00F93245"/>
    <w:rsid w:val="00F967E6"/>
    <w:rsid w:val="00F96A6D"/>
    <w:rsid w:val="00FB24BF"/>
    <w:rsid w:val="00FB5EDD"/>
    <w:rsid w:val="00FB788D"/>
    <w:rsid w:val="00FC20C8"/>
    <w:rsid w:val="00FC2CB6"/>
    <w:rsid w:val="00FD64BE"/>
    <w:rsid w:val="00FE75CE"/>
    <w:rsid w:val="00FF0B87"/>
    <w:rsid w:val="187C9C41"/>
    <w:rsid w:val="34B00D48"/>
    <w:rsid w:val="3FBFCC5E"/>
    <w:rsid w:val="4C10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80FCE"/>
  <w15:docId w15:val="{7268DF19-23FF-4646-B2C6-6E79C49D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A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A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6A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9324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C2CB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43FA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2A2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1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classen.SVAD\Local%20Settings\Temporary%20Internet%20Files\Content.Outlook\6N8HV7E4\City%20of%20Savage%20Worksession%20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024DFAF8E81740BBCF8052A4162A92" ma:contentTypeVersion="16" ma:contentTypeDescription="Create a new document." ma:contentTypeScope="" ma:versionID="9d505b8c897967dc0f503710aa541327">
  <xsd:schema xmlns:xsd="http://www.w3.org/2001/XMLSchema" xmlns:xs="http://www.w3.org/2001/XMLSchema" xmlns:p="http://schemas.microsoft.com/office/2006/metadata/properties" xmlns:ns2="7352f68b-137d-4708-a0e5-ff9bfd25a41a" xmlns:ns3="50792428-f66c-4f4b-a2b4-3603785ea2df" targetNamespace="http://schemas.microsoft.com/office/2006/metadata/properties" ma:root="true" ma:fieldsID="a159936b43c7788840b536332303b923" ns2:_="" ns3:_="">
    <xsd:import namespace="7352f68b-137d-4708-a0e5-ff9bfd25a41a"/>
    <xsd:import namespace="50792428-f66c-4f4b-a2b4-3603785ea2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2f68b-137d-4708-a0e5-ff9bfd25a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b334453-a6e1-403e-9180-1c448e73fc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92428-f66c-4f4b-a2b4-3603785ea2d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4024372-ab4c-472f-a2a3-04631939811a}" ma:internalName="TaxCatchAll" ma:showField="CatchAllData" ma:web="50792428-f66c-4f4b-a2b4-3603785ea2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792428-f66c-4f4b-a2b4-3603785ea2df" xsi:nil="true"/>
    <lcf76f155ced4ddcb4097134ff3c332f xmlns="7352f68b-137d-4708-a0e5-ff9bfd25a41a">
      <Terms xmlns="http://schemas.microsoft.com/office/infopath/2007/PartnerControls"/>
    </lcf76f155ced4ddcb4097134ff3c332f>
    <SharedWithUsers xmlns="50792428-f66c-4f4b-a2b4-3603785ea2df">
      <UserInfo>
        <DisplayName>Jesse Carlson</DisplayName>
        <AccountId>28</AccountId>
        <AccountType/>
      </UserInfo>
      <UserInfo>
        <DisplayName>Roberta Bunnell</DisplayName>
        <AccountId>15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928428-D3FD-4362-AE19-7911D9F43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52f68b-137d-4708-a0e5-ff9bfd25a41a"/>
    <ds:schemaRef ds:uri="50792428-f66c-4f4b-a2b4-3603785ea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79F93B-983C-4492-86C6-020D7E27AA0B}">
  <ds:schemaRefs>
    <ds:schemaRef ds:uri="http://schemas.microsoft.com/office/2006/metadata/properties"/>
    <ds:schemaRef ds:uri="http://schemas.microsoft.com/office/infopath/2007/PartnerControls"/>
    <ds:schemaRef ds:uri="50792428-f66c-4f4b-a2b4-3603785ea2df"/>
    <ds:schemaRef ds:uri="7352f68b-137d-4708-a0e5-ff9bfd25a41a"/>
  </ds:schemaRefs>
</ds:datastoreItem>
</file>

<file path=customXml/itemProps3.xml><?xml version="1.0" encoding="utf-8"?>
<ds:datastoreItem xmlns:ds="http://schemas.openxmlformats.org/officeDocument/2006/customXml" ds:itemID="{B533BAA8-F257-458B-8C80-759A23E91E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42EA17-9554-4E18-A534-55FD0B2D7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 of Savage Worksession Template (2).dotx</Template>
  <TotalTime>1</TotalTime>
  <Pages>1</Pages>
  <Words>230</Words>
  <Characters>1315</Characters>
  <Application>Microsoft Office Word</Application>
  <DocSecurity>0</DocSecurity>
  <Lines>10</Lines>
  <Paragraphs>3</Paragraphs>
  <ScaleCrop>false</ScaleCrop>
  <Company>City of Savage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eclassen</dc:creator>
  <cp:lastModifiedBy>Anthony Miller</cp:lastModifiedBy>
  <cp:revision>2</cp:revision>
  <cp:lastPrinted>2023-05-19T15:57:00Z</cp:lastPrinted>
  <dcterms:created xsi:type="dcterms:W3CDTF">2024-02-27T15:11:00Z</dcterms:created>
  <dcterms:modified xsi:type="dcterms:W3CDTF">2024-02-27T15:11:00Z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0x01010092024DFAF8E81740BBCF8052A4162A92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