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82"/>
        <w:gridCol w:w="7182"/>
      </w:tblGrid>
      <w:tr w:rsidR="00386ACE" w14:paraId="1F1CBEEE" w14:textId="77777777" w:rsidTr="34B00D48">
        <w:trPr>
          <w:trHeight w:val="2510"/>
          <w:jc w:val="center"/>
        </w:trPr>
        <w:tc>
          <w:tcPr>
            <w:tcW w:w="3582" w:type="dxa"/>
          </w:tcPr>
          <w:p w14:paraId="543F8564" w14:textId="77777777" w:rsidR="00386ACE" w:rsidRDefault="00386ACE" w:rsidP="00386ACE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D9AD630" wp14:editId="7817CDFE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158115</wp:posOffset>
                  </wp:positionV>
                  <wp:extent cx="1456055" cy="1194435"/>
                  <wp:effectExtent l="19050" t="0" r="0" b="0"/>
                  <wp:wrapTight wrapText="bothSides">
                    <wp:wrapPolygon edited="0">
                      <wp:start x="-283" y="0"/>
                      <wp:lineTo x="-283" y="21359"/>
                      <wp:lineTo x="21478" y="21359"/>
                      <wp:lineTo x="21478" y="0"/>
                      <wp:lineTo x="-283" y="0"/>
                    </wp:wrapPolygon>
                  </wp:wrapTight>
                  <wp:docPr id="4" name="Picture 2" descr="Bl_Wh 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_Wh Logo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2" w:type="dxa"/>
            <w:vAlign w:val="center"/>
          </w:tcPr>
          <w:p w14:paraId="23ED3089" w14:textId="77777777" w:rsidR="008E4727" w:rsidRPr="00CA24BE" w:rsidRDefault="008E4727" w:rsidP="008E4727">
            <w:pPr>
              <w:rPr>
                <w:b/>
                <w:sz w:val="32"/>
                <w:szCs w:val="32"/>
              </w:rPr>
            </w:pPr>
            <w:r w:rsidRPr="00CA24BE">
              <w:rPr>
                <w:b/>
                <w:sz w:val="32"/>
                <w:szCs w:val="32"/>
              </w:rPr>
              <w:t>City of Savage</w:t>
            </w:r>
          </w:p>
          <w:p w14:paraId="5D6BBE20" w14:textId="77777777" w:rsidR="008E4727" w:rsidRPr="00CA24BE" w:rsidRDefault="00BA4350" w:rsidP="008E47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PARKS, RECREATION AND NATURAL RESOURCES COMMISSION</w:t>
            </w:r>
            <w:r w:rsidR="007F2647">
              <w:rPr>
                <w:b/>
                <w:sz w:val="32"/>
                <w:szCs w:val="32"/>
              </w:rPr>
              <w:t xml:space="preserve"> AGENDA</w:t>
            </w:r>
          </w:p>
          <w:p w14:paraId="0969C0F9" w14:textId="44AFBCD9" w:rsidR="00FB5EDD" w:rsidRDefault="00941D6F" w:rsidP="00FB5EDD">
            <w:pPr>
              <w:rPr>
                <w:rFonts w:eastAsia="Times New Roman" w:cs="Arial"/>
                <w:b/>
                <w:sz w:val="32"/>
                <w:szCs w:val="32"/>
              </w:rPr>
            </w:pPr>
            <w:r>
              <w:rPr>
                <w:rFonts w:eastAsia="Times New Roman" w:cs="Arial"/>
                <w:b/>
                <w:sz w:val="32"/>
                <w:szCs w:val="32"/>
              </w:rPr>
              <w:t>City Council Chambers</w:t>
            </w:r>
          </w:p>
          <w:p w14:paraId="391CC0C9" w14:textId="1429EFA0" w:rsidR="00692BE6" w:rsidRPr="00C46508" w:rsidRDefault="00470CC0" w:rsidP="34B00D4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Decembe</w:t>
            </w:r>
            <w:r w:rsidR="00FB24BF">
              <w:rPr>
                <w:b/>
                <w:bCs/>
                <w:sz w:val="32"/>
                <w:szCs w:val="32"/>
              </w:rPr>
              <w:t xml:space="preserve">r </w:t>
            </w:r>
            <w:r>
              <w:rPr>
                <w:b/>
                <w:bCs/>
                <w:sz w:val="32"/>
                <w:szCs w:val="32"/>
              </w:rPr>
              <w:t>27</w:t>
            </w:r>
            <w:r w:rsidR="003705B3" w:rsidRPr="34B00D48">
              <w:rPr>
                <w:b/>
                <w:bCs/>
                <w:sz w:val="32"/>
                <w:szCs w:val="32"/>
              </w:rPr>
              <w:t>, 2022</w:t>
            </w:r>
            <w:r w:rsidR="00E50097" w:rsidRPr="34B00D48">
              <w:rPr>
                <w:b/>
                <w:bCs/>
                <w:sz w:val="32"/>
                <w:szCs w:val="32"/>
              </w:rPr>
              <w:t xml:space="preserve">, </w:t>
            </w:r>
            <w:r w:rsidR="008E4727" w:rsidRPr="34B00D48">
              <w:rPr>
                <w:b/>
                <w:bCs/>
                <w:sz w:val="32"/>
                <w:szCs w:val="32"/>
              </w:rPr>
              <w:t>7:00 p.m.</w:t>
            </w:r>
          </w:p>
        </w:tc>
      </w:tr>
      <w:tr w:rsidR="00447A85" w:rsidRPr="00F93245" w14:paraId="14479EC1" w14:textId="77777777" w:rsidTr="34B00D48">
        <w:trPr>
          <w:trHeight w:val="576"/>
          <w:jc w:val="center"/>
        </w:trPr>
        <w:tc>
          <w:tcPr>
            <w:tcW w:w="10764" w:type="dxa"/>
            <w:gridSpan w:val="2"/>
            <w:shd w:val="clear" w:color="auto" w:fill="D9D9D9" w:themeFill="background1" w:themeFillShade="D9"/>
            <w:vAlign w:val="center"/>
          </w:tcPr>
          <w:p w14:paraId="2CD5771F" w14:textId="220A4657" w:rsidR="00447A85" w:rsidRPr="00447A85" w:rsidRDefault="00DA1D6E" w:rsidP="00447A85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</w:t>
            </w:r>
          </w:p>
        </w:tc>
      </w:tr>
      <w:tr w:rsidR="00643FAF" w14:paraId="57B0A23D" w14:textId="77777777" w:rsidTr="34B00D48">
        <w:trPr>
          <w:trHeight w:val="665"/>
          <w:jc w:val="center"/>
        </w:trPr>
        <w:tc>
          <w:tcPr>
            <w:tcW w:w="10764" w:type="dxa"/>
            <w:gridSpan w:val="2"/>
            <w:vAlign w:val="center"/>
          </w:tcPr>
          <w:p w14:paraId="714AC075" w14:textId="77777777" w:rsidR="001C236F" w:rsidRDefault="00643FAF" w:rsidP="001C236F">
            <w:pPr>
              <w:spacing w:before="240"/>
              <w:rPr>
                <w:rFonts w:cstheme="minorHAnsi"/>
              </w:rPr>
            </w:pPr>
            <w:r w:rsidRPr="00C24326">
              <w:rPr>
                <w:rFonts w:cstheme="minorHAnsi"/>
                <w:b/>
                <w:bCs/>
              </w:rPr>
              <w:t xml:space="preserve">WELCOME </w:t>
            </w:r>
            <w:r w:rsidRPr="00C24326">
              <w:rPr>
                <w:rFonts w:cstheme="minorHAnsi"/>
              </w:rPr>
              <w:t>to this meeting of the Savage Parks, Recreation and Natural Resources Commission</w:t>
            </w:r>
            <w:r w:rsidR="00374087" w:rsidRPr="00C24326">
              <w:rPr>
                <w:rFonts w:cstheme="minorHAnsi"/>
              </w:rPr>
              <w:t xml:space="preserve"> (PRNRC)</w:t>
            </w:r>
            <w:r w:rsidRPr="00C24326">
              <w:rPr>
                <w:rFonts w:cstheme="minorHAnsi"/>
              </w:rPr>
              <w:t xml:space="preserve">. </w:t>
            </w:r>
          </w:p>
          <w:p w14:paraId="1AA21853" w14:textId="1EDBCCC1" w:rsidR="00643FAF" w:rsidRPr="00C24326" w:rsidRDefault="00643FAF" w:rsidP="001C236F">
            <w:pPr>
              <w:rPr>
                <w:rFonts w:cstheme="minorHAnsi"/>
              </w:rPr>
            </w:pPr>
            <w:r w:rsidRPr="00C24326">
              <w:rPr>
                <w:rFonts w:cstheme="minorHAnsi"/>
              </w:rPr>
              <w:t xml:space="preserve">The meeting will be conducted </w:t>
            </w:r>
            <w:r w:rsidR="000F20A9">
              <w:rPr>
                <w:rFonts w:cstheme="minorHAnsi"/>
              </w:rPr>
              <w:t>in the City Council Chambers</w:t>
            </w:r>
            <w:r w:rsidRPr="00C24326">
              <w:rPr>
                <w:rFonts w:cstheme="minorHAnsi"/>
              </w:rPr>
              <w:t xml:space="preserve">. </w:t>
            </w:r>
          </w:p>
          <w:p w14:paraId="578BE332" w14:textId="77777777" w:rsidR="00643FAF" w:rsidRPr="00CE0AC7" w:rsidRDefault="00643FAF" w:rsidP="00643FAF">
            <w:pPr>
              <w:rPr>
                <w:rFonts w:cstheme="minorHAnsi"/>
                <w:sz w:val="16"/>
                <w:szCs w:val="16"/>
              </w:rPr>
            </w:pPr>
          </w:p>
          <w:p w14:paraId="0E008B47" w14:textId="77777777" w:rsidR="001C236F" w:rsidRDefault="00643FAF" w:rsidP="001C236F">
            <w:pPr>
              <w:rPr>
                <w:rFonts w:cstheme="minorHAnsi"/>
              </w:rPr>
            </w:pPr>
            <w:r w:rsidRPr="00C24326">
              <w:rPr>
                <w:rFonts w:cstheme="minorHAnsi"/>
              </w:rPr>
              <w:t xml:space="preserve">The audio and video of the </w:t>
            </w:r>
            <w:r w:rsidR="00374087" w:rsidRPr="00C24326">
              <w:rPr>
                <w:rFonts w:cstheme="minorHAnsi"/>
              </w:rPr>
              <w:t>PRNRC</w:t>
            </w:r>
            <w:r w:rsidRPr="00C24326">
              <w:rPr>
                <w:rFonts w:cstheme="minorHAnsi"/>
              </w:rPr>
              <w:t xml:space="preserve"> meeting will be streamed live on the </w:t>
            </w:r>
            <w:proofErr w:type="gramStart"/>
            <w:r w:rsidRPr="00C24326">
              <w:rPr>
                <w:rFonts w:cstheme="minorHAnsi"/>
              </w:rPr>
              <w:t>City</w:t>
            </w:r>
            <w:proofErr w:type="gramEnd"/>
            <w:r w:rsidRPr="00C24326">
              <w:rPr>
                <w:rFonts w:cstheme="minorHAnsi"/>
              </w:rPr>
              <w:t xml:space="preserve"> website, enabling </w:t>
            </w:r>
          </w:p>
          <w:p w14:paraId="2C97D41A" w14:textId="67C6DC53" w:rsidR="00643FAF" w:rsidRPr="00286C98" w:rsidRDefault="00643FAF" w:rsidP="00286C98">
            <w:pPr>
              <w:spacing w:after="240"/>
              <w:rPr>
                <w:rFonts w:cstheme="minorHAnsi"/>
              </w:rPr>
            </w:pPr>
            <w:r w:rsidRPr="00C24326">
              <w:rPr>
                <w:rFonts w:cstheme="minorHAnsi"/>
              </w:rPr>
              <w:t>viewers at home</w:t>
            </w:r>
            <w:r w:rsidR="001C236F">
              <w:rPr>
                <w:rFonts w:cstheme="minorHAnsi"/>
              </w:rPr>
              <w:t xml:space="preserve"> </w:t>
            </w:r>
            <w:r w:rsidRPr="00C24326">
              <w:rPr>
                <w:rFonts w:cstheme="minorHAnsi"/>
              </w:rPr>
              <w:t xml:space="preserve">to listen to the meeting. </w:t>
            </w:r>
          </w:p>
        </w:tc>
      </w:tr>
      <w:tr w:rsidR="00BB5B39" w14:paraId="58F55C68" w14:textId="77777777" w:rsidTr="34B00D48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2E4CF23A" w14:textId="77777777" w:rsidR="00BB5B39" w:rsidRPr="00286C98" w:rsidRDefault="00BB5B39" w:rsidP="0041597C">
            <w:pPr>
              <w:pStyle w:val="ListParagraph"/>
              <w:numPr>
                <w:ilvl w:val="0"/>
                <w:numId w:val="13"/>
              </w:numPr>
              <w:jc w:val="left"/>
            </w:pPr>
            <w:r w:rsidRPr="00286C98">
              <w:t>Call to Order/Roll Call/Pledge of Allegiance</w:t>
            </w:r>
          </w:p>
        </w:tc>
      </w:tr>
      <w:tr w:rsidR="00BB5B39" w14:paraId="50C31A91" w14:textId="77777777" w:rsidTr="34B00D48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57E6EA9B" w14:textId="77777777" w:rsidR="00BB5B39" w:rsidRPr="00286C98" w:rsidRDefault="00BB5B39" w:rsidP="0041597C">
            <w:pPr>
              <w:pStyle w:val="ListParagraph"/>
              <w:numPr>
                <w:ilvl w:val="0"/>
                <w:numId w:val="13"/>
              </w:numPr>
              <w:jc w:val="left"/>
            </w:pPr>
            <w:r w:rsidRPr="00286C98">
              <w:t>Approve Agenda</w:t>
            </w:r>
          </w:p>
        </w:tc>
      </w:tr>
      <w:tr w:rsidR="009B0AB9" w14:paraId="1F32D64F" w14:textId="77777777" w:rsidTr="34B00D48">
        <w:trPr>
          <w:trHeight w:val="720"/>
          <w:jc w:val="center"/>
        </w:trPr>
        <w:tc>
          <w:tcPr>
            <w:tcW w:w="10764" w:type="dxa"/>
            <w:gridSpan w:val="2"/>
          </w:tcPr>
          <w:p w14:paraId="67DF19D8" w14:textId="77777777" w:rsidR="009B0AB9" w:rsidRPr="00286C98" w:rsidRDefault="009B0AB9" w:rsidP="00286C98">
            <w:pPr>
              <w:pStyle w:val="ListParagraph"/>
              <w:numPr>
                <w:ilvl w:val="0"/>
                <w:numId w:val="13"/>
              </w:numPr>
              <w:spacing w:before="240"/>
              <w:jc w:val="left"/>
            </w:pPr>
            <w:r w:rsidRPr="00286C98">
              <w:t>Minutes</w:t>
            </w:r>
          </w:p>
          <w:p w14:paraId="74EF6642" w14:textId="0DB59E3D" w:rsidR="003F6C32" w:rsidRPr="00286C98" w:rsidRDefault="004C3BF5" w:rsidP="00286C98">
            <w:pPr>
              <w:pStyle w:val="ListParagraph"/>
              <w:numPr>
                <w:ilvl w:val="0"/>
                <w:numId w:val="21"/>
              </w:numPr>
              <w:spacing w:after="240"/>
              <w:jc w:val="left"/>
            </w:pPr>
            <w:r>
              <w:t>Approve Minutes</w:t>
            </w:r>
          </w:p>
        </w:tc>
      </w:tr>
      <w:tr w:rsidR="00BB5B39" w14:paraId="26ABC51D" w14:textId="77777777" w:rsidTr="34B00D48">
        <w:trPr>
          <w:trHeight w:val="720"/>
          <w:jc w:val="center"/>
        </w:trPr>
        <w:tc>
          <w:tcPr>
            <w:tcW w:w="10764" w:type="dxa"/>
            <w:gridSpan w:val="2"/>
            <w:vAlign w:val="center"/>
          </w:tcPr>
          <w:p w14:paraId="7C545090" w14:textId="77777777" w:rsidR="00BB5B39" w:rsidRPr="00286C98" w:rsidRDefault="00777DCA" w:rsidP="00286C98">
            <w:pPr>
              <w:pStyle w:val="ListParagraph"/>
              <w:numPr>
                <w:ilvl w:val="0"/>
                <w:numId w:val="13"/>
              </w:numPr>
              <w:spacing w:before="240"/>
              <w:jc w:val="left"/>
            </w:pPr>
            <w:r w:rsidRPr="00286C98">
              <w:t>Old Bu</w:t>
            </w:r>
            <w:r w:rsidR="00BB5B39" w:rsidRPr="00286C98">
              <w:t>siness</w:t>
            </w:r>
          </w:p>
          <w:p w14:paraId="49A3A989" w14:textId="77777777" w:rsidR="00F47884" w:rsidRPr="00286C98" w:rsidRDefault="00045E4B" w:rsidP="00286C98">
            <w:pPr>
              <w:pStyle w:val="ListParagraph"/>
              <w:numPr>
                <w:ilvl w:val="0"/>
                <w:numId w:val="15"/>
              </w:numPr>
              <w:spacing w:after="240"/>
              <w:jc w:val="left"/>
            </w:pPr>
            <w:r w:rsidRPr="00286C98">
              <w:t>None</w:t>
            </w:r>
            <w:r w:rsidR="0059171E" w:rsidRPr="00286C98">
              <w:t xml:space="preserve"> </w:t>
            </w:r>
          </w:p>
        </w:tc>
      </w:tr>
      <w:tr w:rsidR="009E1796" w14:paraId="4248294C" w14:textId="77777777" w:rsidTr="34B00D48">
        <w:trPr>
          <w:trHeight w:val="665"/>
          <w:jc w:val="center"/>
        </w:trPr>
        <w:tc>
          <w:tcPr>
            <w:tcW w:w="10764" w:type="dxa"/>
            <w:gridSpan w:val="2"/>
            <w:vAlign w:val="center"/>
          </w:tcPr>
          <w:p w14:paraId="26B5A2EF" w14:textId="77777777" w:rsidR="009E1796" w:rsidRPr="00286C98" w:rsidRDefault="009E1796" w:rsidP="00286C98">
            <w:pPr>
              <w:pStyle w:val="ListParagraph"/>
              <w:numPr>
                <w:ilvl w:val="0"/>
                <w:numId w:val="13"/>
              </w:numPr>
              <w:spacing w:before="240"/>
              <w:jc w:val="left"/>
            </w:pPr>
            <w:r w:rsidRPr="00286C98">
              <w:t>New Business</w:t>
            </w:r>
          </w:p>
          <w:p w14:paraId="716ED4EE" w14:textId="36F27AA0" w:rsidR="009701F4" w:rsidRPr="00EE5025" w:rsidRDefault="009701F4" w:rsidP="00EE5025">
            <w:pPr>
              <w:pStyle w:val="ListParagraph"/>
              <w:numPr>
                <w:ilvl w:val="1"/>
                <w:numId w:val="13"/>
              </w:numPr>
              <w:tabs>
                <w:tab w:val="right" w:pos="9990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EE5025">
              <w:rPr>
                <w:rFonts w:ascii="Calibri" w:hAnsi="Calibri"/>
                <w:sz w:val="24"/>
                <w:szCs w:val="24"/>
              </w:rPr>
              <w:t xml:space="preserve">Review and provide feedback </w:t>
            </w:r>
            <w:proofErr w:type="gramStart"/>
            <w:r w:rsidR="004966B9" w:rsidRPr="00EE5025">
              <w:rPr>
                <w:rFonts w:ascii="Calibri" w:hAnsi="Calibri"/>
                <w:sz w:val="24"/>
                <w:szCs w:val="24"/>
              </w:rPr>
              <w:t>in regard to</w:t>
            </w:r>
            <w:proofErr w:type="gramEnd"/>
            <w:r w:rsidRPr="00EE5025">
              <w:rPr>
                <w:rFonts w:ascii="Calibri" w:hAnsi="Calibri"/>
                <w:sz w:val="24"/>
                <w:szCs w:val="24"/>
              </w:rPr>
              <w:t xml:space="preserve"> proposed modifications to </w:t>
            </w:r>
            <w:proofErr w:type="spellStart"/>
            <w:r w:rsidRPr="00EE5025">
              <w:rPr>
                <w:rFonts w:ascii="Calibri" w:hAnsi="Calibri"/>
                <w:sz w:val="24"/>
                <w:szCs w:val="24"/>
              </w:rPr>
              <w:t>Trost</w:t>
            </w:r>
            <w:proofErr w:type="spellEnd"/>
            <w:r w:rsidRPr="00EE5025">
              <w:rPr>
                <w:rFonts w:ascii="Calibri" w:hAnsi="Calibri"/>
                <w:sz w:val="24"/>
                <w:szCs w:val="24"/>
              </w:rPr>
              <w:t xml:space="preserve"> Tower site and request for additional use of park land</w:t>
            </w:r>
            <w:r w:rsidR="004966B9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E5025">
              <w:rPr>
                <w:rFonts w:ascii="Calibri" w:hAnsi="Calibri"/>
                <w:sz w:val="24"/>
                <w:szCs w:val="24"/>
              </w:rPr>
              <w:t>- Terri Dill, Senior Planner</w:t>
            </w:r>
          </w:p>
          <w:p w14:paraId="0C6964AE" w14:textId="0F571AE1" w:rsidR="0096308F" w:rsidRPr="0096308F" w:rsidRDefault="0096308F" w:rsidP="004966B9">
            <w:pPr>
              <w:pStyle w:val="ListParagraph"/>
              <w:numPr>
                <w:ilvl w:val="1"/>
                <w:numId w:val="13"/>
              </w:numPr>
              <w:spacing w:after="2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Hidden Valley Park Pollinator Enhancements</w:t>
            </w:r>
            <w:r w:rsidR="004966B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- Jesse Carlson, Water </w:t>
            </w:r>
            <w:r w:rsidR="001768B7">
              <w:rPr>
                <w:rFonts w:ascii="Calibri" w:hAnsi="Calibri" w:cs="Calibri"/>
              </w:rPr>
              <w:t>Resources Manager</w:t>
            </w:r>
          </w:p>
        </w:tc>
      </w:tr>
      <w:tr w:rsidR="005C1760" w14:paraId="751819BD" w14:textId="77777777" w:rsidTr="34B00D48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65652A64" w14:textId="77777777" w:rsidR="005C1760" w:rsidRPr="00286C98" w:rsidRDefault="005C1760" w:rsidP="003F6C32">
            <w:pPr>
              <w:pStyle w:val="ListParagraph"/>
              <w:numPr>
                <w:ilvl w:val="0"/>
                <w:numId w:val="13"/>
              </w:numPr>
              <w:jc w:val="left"/>
            </w:pPr>
            <w:r w:rsidRPr="00286C98">
              <w:t>PW Director Update</w:t>
            </w:r>
            <w:r w:rsidR="003F6C32" w:rsidRPr="00286C98">
              <w:t xml:space="preserve"> – </w:t>
            </w:r>
            <w:r w:rsidRPr="00286C98">
              <w:t>verbal</w:t>
            </w:r>
          </w:p>
        </w:tc>
      </w:tr>
      <w:tr w:rsidR="00BB5B39" w14:paraId="7A72F569" w14:textId="77777777" w:rsidTr="34B00D48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38A05894" w14:textId="7559F390" w:rsidR="00BB5B39" w:rsidRPr="00286C98" w:rsidRDefault="00E50097" w:rsidP="00045E4B">
            <w:pPr>
              <w:pStyle w:val="ListParagraph"/>
              <w:numPr>
                <w:ilvl w:val="0"/>
                <w:numId w:val="13"/>
              </w:numPr>
              <w:jc w:val="left"/>
            </w:pPr>
            <w:r>
              <w:t>Adjournment</w:t>
            </w:r>
            <w:r w:rsidR="00C03F62">
              <w:t xml:space="preserve"> – </w:t>
            </w:r>
            <w:r w:rsidR="00BB5B39">
              <w:t>Next Meeting</w:t>
            </w:r>
            <w:r w:rsidR="00C03F62">
              <w:t xml:space="preserve">: </w:t>
            </w:r>
            <w:r w:rsidR="00701348">
              <w:t>Monday</w:t>
            </w:r>
            <w:r w:rsidR="000C3AA5">
              <w:t>,</w:t>
            </w:r>
            <w:r w:rsidR="006F3965">
              <w:t xml:space="preserve"> </w:t>
            </w:r>
            <w:r w:rsidR="00D62022">
              <w:t>January 23</w:t>
            </w:r>
            <w:r w:rsidR="00ED0E41">
              <w:t>, 202</w:t>
            </w:r>
            <w:r w:rsidR="00D62022">
              <w:t>3</w:t>
            </w:r>
          </w:p>
        </w:tc>
      </w:tr>
      <w:tr w:rsidR="009D5F92" w:rsidRPr="00F93245" w14:paraId="78E0FBA1" w14:textId="77777777" w:rsidTr="34B00D48">
        <w:trPr>
          <w:jc w:val="center"/>
        </w:trPr>
        <w:tc>
          <w:tcPr>
            <w:tcW w:w="10764" w:type="dxa"/>
            <w:gridSpan w:val="2"/>
          </w:tcPr>
          <w:p w14:paraId="273DC092" w14:textId="77777777" w:rsidR="00145534" w:rsidRPr="00113C0E" w:rsidRDefault="00145534" w:rsidP="00145534">
            <w:pPr>
              <w:rPr>
                <w:b/>
              </w:rPr>
            </w:pPr>
            <w:r w:rsidRPr="00113C0E">
              <w:rPr>
                <w:b/>
              </w:rPr>
              <w:t>DISTRIBUTION</w:t>
            </w:r>
          </w:p>
          <w:p w14:paraId="07116B99" w14:textId="77777777" w:rsidR="00145534" w:rsidRPr="00EC68B6" w:rsidRDefault="00145534" w:rsidP="00145534">
            <w:pPr>
              <w:tabs>
                <w:tab w:val="left" w:pos="414"/>
              </w:tabs>
              <w:jc w:val="left"/>
              <w:rPr>
                <w:b/>
                <w:sz w:val="20"/>
                <w:szCs w:val="20"/>
              </w:rPr>
            </w:pPr>
            <w:r w:rsidRPr="00EC68B6">
              <w:rPr>
                <w:b/>
                <w:sz w:val="20"/>
                <w:szCs w:val="20"/>
              </w:rPr>
              <w:t>ELECTRONIC:</w:t>
            </w:r>
          </w:p>
          <w:p w14:paraId="7F67511D" w14:textId="3ADF7ED0" w:rsidR="000F6939" w:rsidRDefault="00145534" w:rsidP="00286C98">
            <w:pPr>
              <w:tabs>
                <w:tab w:val="left" w:pos="324"/>
                <w:tab w:val="left" w:pos="2664"/>
              </w:tabs>
              <w:ind w:left="2664" w:hanging="2664"/>
              <w:jc w:val="left"/>
              <w:rPr>
                <w:sz w:val="20"/>
                <w:szCs w:val="20"/>
              </w:rPr>
            </w:pPr>
            <w:r w:rsidRPr="00EC68B6">
              <w:rPr>
                <w:sz w:val="20"/>
                <w:szCs w:val="20"/>
                <w:u w:val="single"/>
              </w:rPr>
              <w:t>Full Packet – Email PDF</w:t>
            </w:r>
            <w:r w:rsidR="00286C98">
              <w:rPr>
                <w:sz w:val="20"/>
                <w:szCs w:val="20"/>
              </w:rPr>
              <w:t xml:space="preserve">:     </w:t>
            </w:r>
            <w:r w:rsidRPr="00EC68B6">
              <w:rPr>
                <w:sz w:val="20"/>
                <w:szCs w:val="20"/>
              </w:rPr>
              <w:t>Commissioners (9); Brad Larson, Greg Boatman, Trent Jutting, Andy</w:t>
            </w:r>
            <w:r w:rsidR="00286C98">
              <w:rPr>
                <w:sz w:val="20"/>
                <w:szCs w:val="20"/>
              </w:rPr>
              <w:t xml:space="preserve"> Weldon, </w:t>
            </w:r>
          </w:p>
          <w:p w14:paraId="44B35E30" w14:textId="04E8833A" w:rsidR="000F6939" w:rsidRDefault="00286C98" w:rsidP="000F6939">
            <w:pPr>
              <w:tabs>
                <w:tab w:val="left" w:pos="324"/>
                <w:tab w:val="left" w:pos="2664"/>
              </w:tabs>
              <w:ind w:left="4824" w:hanging="26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Dill, </w:t>
            </w:r>
            <w:r w:rsidR="00145534" w:rsidRPr="00EC68B6">
              <w:rPr>
                <w:sz w:val="20"/>
                <w:szCs w:val="20"/>
              </w:rPr>
              <w:t xml:space="preserve">Jay Lair, </w:t>
            </w:r>
            <w:r w:rsidR="00145534">
              <w:rPr>
                <w:sz w:val="20"/>
                <w:szCs w:val="20"/>
              </w:rPr>
              <w:t xml:space="preserve">Robbie Bunnell, Tammy </w:t>
            </w:r>
            <w:r w:rsidR="00145534" w:rsidRPr="00EC68B6">
              <w:rPr>
                <w:sz w:val="20"/>
                <w:szCs w:val="20"/>
              </w:rPr>
              <w:t>Coyne, Jo Schmitt, Emily Gunderson</w:t>
            </w:r>
            <w:r w:rsidR="000F6939">
              <w:rPr>
                <w:sz w:val="20"/>
                <w:szCs w:val="20"/>
              </w:rPr>
              <w:t xml:space="preserve"> (1</w:t>
            </w:r>
            <w:r w:rsidR="001C236F">
              <w:rPr>
                <w:sz w:val="20"/>
                <w:szCs w:val="20"/>
              </w:rPr>
              <w:t>0</w:t>
            </w:r>
            <w:proofErr w:type="gramStart"/>
            <w:r w:rsidR="000F6939">
              <w:rPr>
                <w:sz w:val="20"/>
                <w:szCs w:val="20"/>
              </w:rPr>
              <w:t>);</w:t>
            </w:r>
            <w:proofErr w:type="gramEnd"/>
            <w:r w:rsidR="00145534" w:rsidRPr="00EC68B6">
              <w:rPr>
                <w:sz w:val="20"/>
                <w:szCs w:val="20"/>
              </w:rPr>
              <w:t xml:space="preserve"> </w:t>
            </w:r>
          </w:p>
          <w:p w14:paraId="7D08C2D6" w14:textId="656F9434" w:rsidR="00145534" w:rsidRPr="00EC68B6" w:rsidRDefault="00145534" w:rsidP="000F6939">
            <w:pPr>
              <w:tabs>
                <w:tab w:val="left" w:pos="324"/>
                <w:tab w:val="left" w:pos="2664"/>
              </w:tabs>
              <w:ind w:left="4824" w:hanging="2664"/>
              <w:jc w:val="left"/>
              <w:rPr>
                <w:sz w:val="12"/>
                <w:szCs w:val="12"/>
              </w:rPr>
            </w:pPr>
            <w:r w:rsidRPr="00EC68B6">
              <w:rPr>
                <w:sz w:val="20"/>
                <w:szCs w:val="20"/>
              </w:rPr>
              <w:t>Savage Pacer (</w:t>
            </w:r>
            <w:r w:rsidR="000F6939">
              <w:rPr>
                <w:sz w:val="20"/>
                <w:szCs w:val="20"/>
              </w:rPr>
              <w:t>2</w:t>
            </w:r>
            <w:r w:rsidRPr="00EC68B6">
              <w:rPr>
                <w:sz w:val="20"/>
                <w:szCs w:val="20"/>
              </w:rPr>
              <w:t>)</w:t>
            </w:r>
            <w:r w:rsidR="000F6939">
              <w:rPr>
                <w:sz w:val="20"/>
                <w:szCs w:val="20"/>
              </w:rPr>
              <w:t>; Island Media (2)</w:t>
            </w:r>
          </w:p>
          <w:p w14:paraId="542780A1" w14:textId="3C29913D" w:rsidR="00145534" w:rsidRPr="00EC68B6" w:rsidRDefault="00145534" w:rsidP="00145534">
            <w:pPr>
              <w:tabs>
                <w:tab w:val="left" w:pos="324"/>
                <w:tab w:val="left" w:pos="2664"/>
              </w:tabs>
              <w:ind w:left="2664" w:hanging="2664"/>
              <w:jc w:val="left"/>
              <w:rPr>
                <w:sz w:val="20"/>
                <w:szCs w:val="20"/>
              </w:rPr>
            </w:pPr>
            <w:r w:rsidRPr="00EC68B6">
              <w:rPr>
                <w:sz w:val="20"/>
                <w:szCs w:val="20"/>
                <w:u w:val="single"/>
              </w:rPr>
              <w:t>Agenda – Email MS Word</w:t>
            </w:r>
            <w:r w:rsidR="00286C98">
              <w:rPr>
                <w:sz w:val="20"/>
                <w:szCs w:val="20"/>
              </w:rPr>
              <w:t xml:space="preserve">:   </w:t>
            </w:r>
            <w:r w:rsidR="00201186">
              <w:rPr>
                <w:sz w:val="20"/>
                <w:szCs w:val="20"/>
              </w:rPr>
              <w:t xml:space="preserve">Ginny Cullen, Chris Collins, </w:t>
            </w:r>
            <w:r w:rsidR="000F6939">
              <w:rPr>
                <w:sz w:val="20"/>
                <w:szCs w:val="20"/>
              </w:rPr>
              <w:t>L</w:t>
            </w:r>
            <w:r w:rsidR="00733E05">
              <w:rPr>
                <w:sz w:val="20"/>
                <w:szCs w:val="20"/>
              </w:rPr>
              <w:t xml:space="preserve">isa Crist, </w:t>
            </w:r>
            <w:r>
              <w:rPr>
                <w:sz w:val="20"/>
                <w:szCs w:val="20"/>
              </w:rPr>
              <w:t>Anthony</w:t>
            </w:r>
            <w:r w:rsidRPr="00EC68B6">
              <w:rPr>
                <w:sz w:val="20"/>
                <w:szCs w:val="20"/>
              </w:rPr>
              <w:t xml:space="preserve"> Miller, L</w:t>
            </w:r>
            <w:r w:rsidR="000F6939">
              <w:rPr>
                <w:sz w:val="20"/>
                <w:szCs w:val="20"/>
              </w:rPr>
              <w:t>ori Folie</w:t>
            </w:r>
            <w:r w:rsidRPr="00EC68B6">
              <w:rPr>
                <w:sz w:val="20"/>
                <w:szCs w:val="20"/>
              </w:rPr>
              <w:t xml:space="preserve"> (</w:t>
            </w:r>
            <w:r w:rsidR="00201186">
              <w:rPr>
                <w:sz w:val="20"/>
                <w:szCs w:val="20"/>
              </w:rPr>
              <w:t>5</w:t>
            </w:r>
            <w:r w:rsidRPr="00EC68B6">
              <w:rPr>
                <w:sz w:val="20"/>
                <w:szCs w:val="20"/>
              </w:rPr>
              <w:t>)</w:t>
            </w:r>
          </w:p>
          <w:p w14:paraId="0A7E881E" w14:textId="77777777" w:rsidR="00145534" w:rsidRPr="00EC68B6" w:rsidRDefault="00145534" w:rsidP="00145534">
            <w:pPr>
              <w:tabs>
                <w:tab w:val="left" w:pos="324"/>
                <w:tab w:val="left" w:pos="2664"/>
              </w:tabs>
              <w:ind w:left="2664" w:hanging="2664"/>
              <w:jc w:val="left"/>
              <w:rPr>
                <w:sz w:val="12"/>
                <w:szCs w:val="12"/>
              </w:rPr>
            </w:pPr>
          </w:p>
          <w:p w14:paraId="3338A265" w14:textId="644D4821" w:rsidR="00145534" w:rsidRPr="00EC68B6" w:rsidRDefault="00145534" w:rsidP="00145534">
            <w:pPr>
              <w:tabs>
                <w:tab w:val="left" w:pos="414"/>
                <w:tab w:val="left" w:pos="3204"/>
              </w:tabs>
              <w:jc w:val="left"/>
              <w:rPr>
                <w:b/>
                <w:sz w:val="20"/>
                <w:szCs w:val="20"/>
              </w:rPr>
            </w:pPr>
            <w:r w:rsidRPr="00EC68B6">
              <w:rPr>
                <w:b/>
                <w:sz w:val="20"/>
                <w:szCs w:val="20"/>
              </w:rPr>
              <w:t>PAPER</w:t>
            </w:r>
            <w:r w:rsidR="001C236F">
              <w:rPr>
                <w:b/>
                <w:sz w:val="20"/>
                <w:szCs w:val="20"/>
              </w:rPr>
              <w:t xml:space="preserve"> COPY</w:t>
            </w:r>
            <w:r w:rsidRPr="00EC68B6">
              <w:rPr>
                <w:b/>
                <w:sz w:val="20"/>
                <w:szCs w:val="20"/>
              </w:rPr>
              <w:t>:</w:t>
            </w:r>
          </w:p>
          <w:p w14:paraId="1EBAB8B6" w14:textId="77777777" w:rsidR="00145534" w:rsidRPr="00EC68B6" w:rsidRDefault="00145534" w:rsidP="00145534">
            <w:pPr>
              <w:tabs>
                <w:tab w:val="left" w:pos="414"/>
                <w:tab w:val="left" w:pos="3204"/>
              </w:tabs>
              <w:ind w:left="414" w:hanging="414"/>
              <w:jc w:val="left"/>
              <w:rPr>
                <w:sz w:val="20"/>
                <w:szCs w:val="20"/>
              </w:rPr>
            </w:pPr>
            <w:r w:rsidRPr="00EC68B6">
              <w:rPr>
                <w:sz w:val="20"/>
                <w:szCs w:val="20"/>
                <w:u w:val="single"/>
              </w:rPr>
              <w:t>Full Packet – United States Mail</w:t>
            </w:r>
            <w:r w:rsidRPr="00EC68B6">
              <w:rPr>
                <w:sz w:val="20"/>
                <w:szCs w:val="20"/>
              </w:rPr>
              <w:t>:</w:t>
            </w:r>
            <w:r w:rsidRPr="00EC68B6">
              <w:rPr>
                <w:sz w:val="20"/>
                <w:szCs w:val="20"/>
              </w:rPr>
              <w:tab/>
            </w:r>
            <w:r w:rsidR="0057566E">
              <w:rPr>
                <w:sz w:val="20"/>
                <w:szCs w:val="20"/>
              </w:rPr>
              <w:t>None</w:t>
            </w:r>
          </w:p>
          <w:p w14:paraId="7C4CE48C" w14:textId="30BA0592" w:rsidR="00286C98" w:rsidRDefault="00145534" w:rsidP="00286C98">
            <w:pPr>
              <w:tabs>
                <w:tab w:val="left" w:pos="414"/>
                <w:tab w:val="left" w:pos="1764"/>
              </w:tabs>
              <w:ind w:left="414" w:hanging="414"/>
              <w:jc w:val="left"/>
              <w:rPr>
                <w:sz w:val="20"/>
                <w:szCs w:val="20"/>
              </w:rPr>
            </w:pPr>
            <w:r w:rsidRPr="00EC68B6">
              <w:rPr>
                <w:sz w:val="20"/>
                <w:szCs w:val="20"/>
                <w:u w:val="single"/>
              </w:rPr>
              <w:t>Full Packet</w:t>
            </w:r>
            <w:r w:rsidRPr="00EC68B6">
              <w:rPr>
                <w:sz w:val="20"/>
                <w:szCs w:val="20"/>
              </w:rPr>
              <w:t xml:space="preserve">: </w:t>
            </w:r>
            <w:r w:rsidR="00733E05">
              <w:rPr>
                <w:sz w:val="20"/>
                <w:szCs w:val="20"/>
              </w:rPr>
              <w:t xml:space="preserve">                  </w:t>
            </w:r>
            <w:r w:rsidR="00286C98">
              <w:rPr>
                <w:sz w:val="20"/>
                <w:szCs w:val="20"/>
              </w:rPr>
              <w:t xml:space="preserve">                               </w:t>
            </w:r>
            <w:r w:rsidR="00EC4798">
              <w:rPr>
                <w:sz w:val="20"/>
                <w:szCs w:val="20"/>
              </w:rPr>
              <w:t>None</w:t>
            </w:r>
          </w:p>
          <w:p w14:paraId="2CE8C52C" w14:textId="3278E6F2" w:rsidR="009D5F92" w:rsidRPr="00286C98" w:rsidRDefault="00145534" w:rsidP="001C236F">
            <w:pPr>
              <w:tabs>
                <w:tab w:val="left" w:pos="414"/>
                <w:tab w:val="left" w:pos="1764"/>
              </w:tabs>
              <w:spacing w:after="240"/>
              <w:ind w:left="414" w:hanging="414"/>
              <w:jc w:val="left"/>
              <w:rPr>
                <w:sz w:val="20"/>
                <w:szCs w:val="20"/>
              </w:rPr>
            </w:pPr>
            <w:r w:rsidRPr="00EC68B6">
              <w:rPr>
                <w:sz w:val="20"/>
                <w:szCs w:val="20"/>
                <w:u w:val="single"/>
              </w:rPr>
              <w:t>Agenda Only</w:t>
            </w:r>
            <w:r w:rsidRPr="00EC68B6">
              <w:rPr>
                <w:sz w:val="20"/>
                <w:szCs w:val="20"/>
              </w:rPr>
              <w:t>:</w:t>
            </w:r>
            <w:r w:rsidR="00733E05">
              <w:rPr>
                <w:b/>
                <w:sz w:val="20"/>
                <w:szCs w:val="20"/>
              </w:rPr>
              <w:t xml:space="preserve">                </w:t>
            </w:r>
            <w:r w:rsidR="00286C98">
              <w:rPr>
                <w:b/>
                <w:sz w:val="20"/>
                <w:szCs w:val="20"/>
              </w:rPr>
              <w:t xml:space="preserve">                              </w:t>
            </w:r>
            <w:r w:rsidRPr="00EC68B6">
              <w:rPr>
                <w:sz w:val="20"/>
                <w:szCs w:val="20"/>
              </w:rPr>
              <w:t>Public Copy</w:t>
            </w:r>
            <w:r w:rsidRPr="00EC68B6">
              <w:rPr>
                <w:b/>
                <w:sz w:val="20"/>
                <w:szCs w:val="20"/>
              </w:rPr>
              <w:t xml:space="preserve"> – </w:t>
            </w:r>
            <w:r w:rsidRPr="00EC68B6">
              <w:rPr>
                <w:sz w:val="20"/>
                <w:szCs w:val="20"/>
              </w:rPr>
              <w:t>City Hall</w:t>
            </w:r>
            <w:r w:rsidRPr="00EC68B6">
              <w:rPr>
                <w:b/>
                <w:sz w:val="20"/>
                <w:szCs w:val="20"/>
              </w:rPr>
              <w:t xml:space="preserve"> </w:t>
            </w:r>
            <w:r w:rsidRPr="00EC68B6">
              <w:rPr>
                <w:sz w:val="20"/>
                <w:szCs w:val="20"/>
              </w:rPr>
              <w:t>Bulletin Board (1)</w:t>
            </w:r>
          </w:p>
        </w:tc>
      </w:tr>
    </w:tbl>
    <w:p w14:paraId="6A2236BD" w14:textId="77777777" w:rsidR="00B6549A" w:rsidRDefault="00B6549A" w:rsidP="006309D8">
      <w:pPr>
        <w:jc w:val="left"/>
      </w:pPr>
    </w:p>
    <w:sectPr w:rsidR="00B6549A" w:rsidSect="00386A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AC0"/>
    <w:multiLevelType w:val="hybridMultilevel"/>
    <w:tmpl w:val="C7386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76707"/>
    <w:multiLevelType w:val="hybridMultilevel"/>
    <w:tmpl w:val="9AF64D34"/>
    <w:lvl w:ilvl="0" w:tplc="40485D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7AF"/>
    <w:multiLevelType w:val="hybridMultilevel"/>
    <w:tmpl w:val="3B8E4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A6B9A"/>
    <w:multiLevelType w:val="hybridMultilevel"/>
    <w:tmpl w:val="A5E6E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72729"/>
    <w:multiLevelType w:val="hybridMultilevel"/>
    <w:tmpl w:val="1F88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27799"/>
    <w:multiLevelType w:val="hybridMultilevel"/>
    <w:tmpl w:val="7464938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06927"/>
    <w:multiLevelType w:val="hybridMultilevel"/>
    <w:tmpl w:val="4718B1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5278E"/>
    <w:multiLevelType w:val="hybridMultilevel"/>
    <w:tmpl w:val="29AAC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7EDC"/>
    <w:multiLevelType w:val="hybridMultilevel"/>
    <w:tmpl w:val="04FC70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CD30D2"/>
    <w:multiLevelType w:val="hybridMultilevel"/>
    <w:tmpl w:val="42C26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82B71"/>
    <w:multiLevelType w:val="hybridMultilevel"/>
    <w:tmpl w:val="29AAC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848"/>
    <w:multiLevelType w:val="hybridMultilevel"/>
    <w:tmpl w:val="1AF0CC36"/>
    <w:lvl w:ilvl="0" w:tplc="468001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E77C48"/>
    <w:multiLevelType w:val="hybridMultilevel"/>
    <w:tmpl w:val="AEE88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C1E20"/>
    <w:multiLevelType w:val="hybridMultilevel"/>
    <w:tmpl w:val="4A4A4B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DA708F"/>
    <w:multiLevelType w:val="hybridMultilevel"/>
    <w:tmpl w:val="D8CA59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2A4391"/>
    <w:multiLevelType w:val="hybridMultilevel"/>
    <w:tmpl w:val="A198B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955DE6"/>
    <w:multiLevelType w:val="hybridMultilevel"/>
    <w:tmpl w:val="926CD2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E611C"/>
    <w:multiLevelType w:val="hybridMultilevel"/>
    <w:tmpl w:val="C4185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D78F0"/>
    <w:multiLevelType w:val="hybridMultilevel"/>
    <w:tmpl w:val="D87A5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80858"/>
    <w:multiLevelType w:val="hybridMultilevel"/>
    <w:tmpl w:val="926CD2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F5333B"/>
    <w:multiLevelType w:val="hybridMultilevel"/>
    <w:tmpl w:val="A14C8E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9910473">
    <w:abstractNumId w:val="12"/>
  </w:num>
  <w:num w:numId="2" w16cid:durableId="391974104">
    <w:abstractNumId w:val="3"/>
  </w:num>
  <w:num w:numId="3" w16cid:durableId="506746672">
    <w:abstractNumId w:val="9"/>
  </w:num>
  <w:num w:numId="4" w16cid:durableId="1976596238">
    <w:abstractNumId w:val="8"/>
  </w:num>
  <w:num w:numId="5" w16cid:durableId="1846702591">
    <w:abstractNumId w:val="0"/>
  </w:num>
  <w:num w:numId="6" w16cid:durableId="212471820">
    <w:abstractNumId w:val="4"/>
  </w:num>
  <w:num w:numId="7" w16cid:durableId="548686890">
    <w:abstractNumId w:val="17"/>
  </w:num>
  <w:num w:numId="8" w16cid:durableId="375932644">
    <w:abstractNumId w:val="10"/>
  </w:num>
  <w:num w:numId="9" w16cid:durableId="1680354486">
    <w:abstractNumId w:val="7"/>
  </w:num>
  <w:num w:numId="10" w16cid:durableId="251286107">
    <w:abstractNumId w:val="16"/>
  </w:num>
  <w:num w:numId="11" w16cid:durableId="1809585671">
    <w:abstractNumId w:val="14"/>
  </w:num>
  <w:num w:numId="12" w16cid:durableId="1234776804">
    <w:abstractNumId w:val="1"/>
  </w:num>
  <w:num w:numId="13" w16cid:durableId="392122921">
    <w:abstractNumId w:val="20"/>
  </w:num>
  <w:num w:numId="14" w16cid:durableId="1757238635">
    <w:abstractNumId w:val="15"/>
  </w:num>
  <w:num w:numId="15" w16cid:durableId="149375356">
    <w:abstractNumId w:val="19"/>
  </w:num>
  <w:num w:numId="16" w16cid:durableId="1891846506">
    <w:abstractNumId w:val="13"/>
  </w:num>
  <w:num w:numId="17" w16cid:durableId="392043705">
    <w:abstractNumId w:val="11"/>
  </w:num>
  <w:num w:numId="18" w16cid:durableId="274294872">
    <w:abstractNumId w:val="6"/>
  </w:num>
  <w:num w:numId="19" w16cid:durableId="535050275">
    <w:abstractNumId w:val="2"/>
  </w:num>
  <w:num w:numId="20" w16cid:durableId="1539005854">
    <w:abstractNumId w:val="18"/>
  </w:num>
  <w:num w:numId="21" w16cid:durableId="17463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73"/>
    <w:rsid w:val="00000872"/>
    <w:rsid w:val="00004002"/>
    <w:rsid w:val="00010E88"/>
    <w:rsid w:val="0001384E"/>
    <w:rsid w:val="0002704E"/>
    <w:rsid w:val="000305E7"/>
    <w:rsid w:val="00045648"/>
    <w:rsid w:val="00045E4B"/>
    <w:rsid w:val="0005491C"/>
    <w:rsid w:val="00054BAD"/>
    <w:rsid w:val="0006567B"/>
    <w:rsid w:val="0007060C"/>
    <w:rsid w:val="000A5BA2"/>
    <w:rsid w:val="000A68FE"/>
    <w:rsid w:val="000C2540"/>
    <w:rsid w:val="000C2A2B"/>
    <w:rsid w:val="000C3AA5"/>
    <w:rsid w:val="000D08CA"/>
    <w:rsid w:val="000D1D02"/>
    <w:rsid w:val="000D4EFE"/>
    <w:rsid w:val="000E5872"/>
    <w:rsid w:val="000F20A9"/>
    <w:rsid w:val="000F6939"/>
    <w:rsid w:val="00104497"/>
    <w:rsid w:val="0010456C"/>
    <w:rsid w:val="00106DCE"/>
    <w:rsid w:val="00113C0E"/>
    <w:rsid w:val="0011402B"/>
    <w:rsid w:val="0012187F"/>
    <w:rsid w:val="00133381"/>
    <w:rsid w:val="0014212B"/>
    <w:rsid w:val="00145534"/>
    <w:rsid w:val="00152882"/>
    <w:rsid w:val="001626E6"/>
    <w:rsid w:val="001768B7"/>
    <w:rsid w:val="00180712"/>
    <w:rsid w:val="00180CA5"/>
    <w:rsid w:val="00182DEB"/>
    <w:rsid w:val="00190BA9"/>
    <w:rsid w:val="001A68D7"/>
    <w:rsid w:val="001C236F"/>
    <w:rsid w:val="001D3558"/>
    <w:rsid w:val="00201186"/>
    <w:rsid w:val="00207D90"/>
    <w:rsid w:val="00210731"/>
    <w:rsid w:val="00234509"/>
    <w:rsid w:val="002377E4"/>
    <w:rsid w:val="00264A53"/>
    <w:rsid w:val="00264C74"/>
    <w:rsid w:val="002704F4"/>
    <w:rsid w:val="00286C98"/>
    <w:rsid w:val="00292A22"/>
    <w:rsid w:val="002A2D35"/>
    <w:rsid w:val="002A5422"/>
    <w:rsid w:val="002C07E7"/>
    <w:rsid w:val="002D5851"/>
    <w:rsid w:val="00301279"/>
    <w:rsid w:val="00301FAA"/>
    <w:rsid w:val="003050F8"/>
    <w:rsid w:val="00305F0F"/>
    <w:rsid w:val="00311507"/>
    <w:rsid w:val="00311F21"/>
    <w:rsid w:val="00331195"/>
    <w:rsid w:val="003705B3"/>
    <w:rsid w:val="00374087"/>
    <w:rsid w:val="00380FDF"/>
    <w:rsid w:val="00381CD9"/>
    <w:rsid w:val="00385E3C"/>
    <w:rsid w:val="00386ACE"/>
    <w:rsid w:val="003A515B"/>
    <w:rsid w:val="003A5B86"/>
    <w:rsid w:val="003F6C32"/>
    <w:rsid w:val="004029EE"/>
    <w:rsid w:val="00407078"/>
    <w:rsid w:val="004121F0"/>
    <w:rsid w:val="0041597C"/>
    <w:rsid w:val="00417D56"/>
    <w:rsid w:val="00422EA1"/>
    <w:rsid w:val="00427F48"/>
    <w:rsid w:val="00447431"/>
    <w:rsid w:val="00447A85"/>
    <w:rsid w:val="00456310"/>
    <w:rsid w:val="004565D8"/>
    <w:rsid w:val="00460746"/>
    <w:rsid w:val="00470CC0"/>
    <w:rsid w:val="00485FF0"/>
    <w:rsid w:val="004966B9"/>
    <w:rsid w:val="004A0B4C"/>
    <w:rsid w:val="004B6F6F"/>
    <w:rsid w:val="004C3BF5"/>
    <w:rsid w:val="004F3504"/>
    <w:rsid w:val="0057566E"/>
    <w:rsid w:val="0059171E"/>
    <w:rsid w:val="00595040"/>
    <w:rsid w:val="005C1760"/>
    <w:rsid w:val="005D1107"/>
    <w:rsid w:val="005D4F4C"/>
    <w:rsid w:val="005E278C"/>
    <w:rsid w:val="005E571E"/>
    <w:rsid w:val="00600288"/>
    <w:rsid w:val="006309D8"/>
    <w:rsid w:val="00637B60"/>
    <w:rsid w:val="00643FAF"/>
    <w:rsid w:val="00645313"/>
    <w:rsid w:val="0064690B"/>
    <w:rsid w:val="00663179"/>
    <w:rsid w:val="006911BC"/>
    <w:rsid w:val="00692696"/>
    <w:rsid w:val="00692BE6"/>
    <w:rsid w:val="006B0C1A"/>
    <w:rsid w:val="006B477E"/>
    <w:rsid w:val="006C1114"/>
    <w:rsid w:val="006C242C"/>
    <w:rsid w:val="006C36AA"/>
    <w:rsid w:val="006D290D"/>
    <w:rsid w:val="006E152B"/>
    <w:rsid w:val="006E5FA8"/>
    <w:rsid w:val="006E7D06"/>
    <w:rsid w:val="006F0D90"/>
    <w:rsid w:val="006F3965"/>
    <w:rsid w:val="00701348"/>
    <w:rsid w:val="00706A13"/>
    <w:rsid w:val="00733E05"/>
    <w:rsid w:val="00734957"/>
    <w:rsid w:val="00740673"/>
    <w:rsid w:val="007535FC"/>
    <w:rsid w:val="007717E5"/>
    <w:rsid w:val="00776D1F"/>
    <w:rsid w:val="0077787C"/>
    <w:rsid w:val="00777DCA"/>
    <w:rsid w:val="00797CF7"/>
    <w:rsid w:val="007A1118"/>
    <w:rsid w:val="007A1473"/>
    <w:rsid w:val="007B5D8A"/>
    <w:rsid w:val="007C358B"/>
    <w:rsid w:val="007C51E3"/>
    <w:rsid w:val="007C72AC"/>
    <w:rsid w:val="007D487F"/>
    <w:rsid w:val="007E5C33"/>
    <w:rsid w:val="007E63C2"/>
    <w:rsid w:val="007F2647"/>
    <w:rsid w:val="007F643D"/>
    <w:rsid w:val="00801D92"/>
    <w:rsid w:val="00815201"/>
    <w:rsid w:val="0085297B"/>
    <w:rsid w:val="00865065"/>
    <w:rsid w:val="008A5F88"/>
    <w:rsid w:val="008C31E3"/>
    <w:rsid w:val="008E4727"/>
    <w:rsid w:val="008F532E"/>
    <w:rsid w:val="00914A21"/>
    <w:rsid w:val="009346F9"/>
    <w:rsid w:val="00935A54"/>
    <w:rsid w:val="00941096"/>
    <w:rsid w:val="00941D6F"/>
    <w:rsid w:val="00942F13"/>
    <w:rsid w:val="00962CD5"/>
    <w:rsid w:val="0096308F"/>
    <w:rsid w:val="009701F4"/>
    <w:rsid w:val="009752B9"/>
    <w:rsid w:val="00986170"/>
    <w:rsid w:val="009A0828"/>
    <w:rsid w:val="009A3E88"/>
    <w:rsid w:val="009B0892"/>
    <w:rsid w:val="009B0AB9"/>
    <w:rsid w:val="009C1ADB"/>
    <w:rsid w:val="009D5F92"/>
    <w:rsid w:val="009E11ED"/>
    <w:rsid w:val="009E1796"/>
    <w:rsid w:val="009F350B"/>
    <w:rsid w:val="00A14330"/>
    <w:rsid w:val="00A1558B"/>
    <w:rsid w:val="00A26FA4"/>
    <w:rsid w:val="00A60A54"/>
    <w:rsid w:val="00A6330C"/>
    <w:rsid w:val="00A77ABE"/>
    <w:rsid w:val="00AA6692"/>
    <w:rsid w:val="00AB1395"/>
    <w:rsid w:val="00AC16EC"/>
    <w:rsid w:val="00AC512D"/>
    <w:rsid w:val="00AE4B27"/>
    <w:rsid w:val="00AF7A02"/>
    <w:rsid w:val="00B05506"/>
    <w:rsid w:val="00B51217"/>
    <w:rsid w:val="00B6549A"/>
    <w:rsid w:val="00B70246"/>
    <w:rsid w:val="00B705AA"/>
    <w:rsid w:val="00B870AC"/>
    <w:rsid w:val="00BA4350"/>
    <w:rsid w:val="00BB5B39"/>
    <w:rsid w:val="00BC0E87"/>
    <w:rsid w:val="00BD3AAD"/>
    <w:rsid w:val="00BF1F39"/>
    <w:rsid w:val="00BF3674"/>
    <w:rsid w:val="00C03F62"/>
    <w:rsid w:val="00C070B0"/>
    <w:rsid w:val="00C12235"/>
    <w:rsid w:val="00C16736"/>
    <w:rsid w:val="00C20519"/>
    <w:rsid w:val="00C24326"/>
    <w:rsid w:val="00C43408"/>
    <w:rsid w:val="00C44535"/>
    <w:rsid w:val="00C46508"/>
    <w:rsid w:val="00C52251"/>
    <w:rsid w:val="00C613B3"/>
    <w:rsid w:val="00C861AB"/>
    <w:rsid w:val="00C8741E"/>
    <w:rsid w:val="00C9029D"/>
    <w:rsid w:val="00C911C5"/>
    <w:rsid w:val="00CA24BE"/>
    <w:rsid w:val="00CB7A05"/>
    <w:rsid w:val="00CC0582"/>
    <w:rsid w:val="00CC7DE6"/>
    <w:rsid w:val="00CD1493"/>
    <w:rsid w:val="00CD421C"/>
    <w:rsid w:val="00CE0AC7"/>
    <w:rsid w:val="00CE54CE"/>
    <w:rsid w:val="00CF79F7"/>
    <w:rsid w:val="00D17771"/>
    <w:rsid w:val="00D36C90"/>
    <w:rsid w:val="00D62022"/>
    <w:rsid w:val="00D65D22"/>
    <w:rsid w:val="00D72453"/>
    <w:rsid w:val="00D82898"/>
    <w:rsid w:val="00D94C68"/>
    <w:rsid w:val="00DA1D6E"/>
    <w:rsid w:val="00DD3A0C"/>
    <w:rsid w:val="00E03F29"/>
    <w:rsid w:val="00E07BEF"/>
    <w:rsid w:val="00E327E7"/>
    <w:rsid w:val="00E418FB"/>
    <w:rsid w:val="00E50097"/>
    <w:rsid w:val="00E52626"/>
    <w:rsid w:val="00E60E73"/>
    <w:rsid w:val="00E807EE"/>
    <w:rsid w:val="00E909A6"/>
    <w:rsid w:val="00EA33CE"/>
    <w:rsid w:val="00EA69FE"/>
    <w:rsid w:val="00EC4798"/>
    <w:rsid w:val="00ED0E41"/>
    <w:rsid w:val="00EE5025"/>
    <w:rsid w:val="00EE64C6"/>
    <w:rsid w:val="00F16CB2"/>
    <w:rsid w:val="00F175A3"/>
    <w:rsid w:val="00F2739E"/>
    <w:rsid w:val="00F433C2"/>
    <w:rsid w:val="00F43A8B"/>
    <w:rsid w:val="00F4515E"/>
    <w:rsid w:val="00F475D6"/>
    <w:rsid w:val="00F47884"/>
    <w:rsid w:val="00F72A53"/>
    <w:rsid w:val="00F86A0A"/>
    <w:rsid w:val="00F93245"/>
    <w:rsid w:val="00F967E6"/>
    <w:rsid w:val="00F96A6D"/>
    <w:rsid w:val="00FB24BF"/>
    <w:rsid w:val="00FB5EDD"/>
    <w:rsid w:val="00FB788D"/>
    <w:rsid w:val="00FC2CB6"/>
    <w:rsid w:val="00FD64BE"/>
    <w:rsid w:val="00FE75CE"/>
    <w:rsid w:val="00FF0B87"/>
    <w:rsid w:val="187C9C41"/>
    <w:rsid w:val="34B00D48"/>
    <w:rsid w:val="3FBFCC5E"/>
    <w:rsid w:val="4C1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0FCE"/>
  <w15:docId w15:val="{7268DF19-23FF-4646-B2C6-6E79C49D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6A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2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2C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43F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A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lassen.SVAD\Local%20Settings\Temporary%20Internet%20Files\Content.Outlook\6N8HV7E4\City%20of%20Savage%20Worksession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24DFAF8E81740BBCF8052A4162A92" ma:contentTypeVersion="14" ma:contentTypeDescription="Create a new document." ma:contentTypeScope="" ma:versionID="9ca8cf0a4e3712e82bbcb01caf8c9469">
  <xsd:schema xmlns:xsd="http://www.w3.org/2001/XMLSchema" xmlns:xs="http://www.w3.org/2001/XMLSchema" xmlns:p="http://schemas.microsoft.com/office/2006/metadata/properties" xmlns:ns2="7352f68b-137d-4708-a0e5-ff9bfd25a41a" xmlns:ns3="50792428-f66c-4f4b-a2b4-3603785ea2df" targetNamespace="http://schemas.microsoft.com/office/2006/metadata/properties" ma:root="true" ma:fieldsID="c253994b3484cbe20c91d75fbc81daf2" ns2:_="" ns3:_="">
    <xsd:import namespace="7352f68b-137d-4708-a0e5-ff9bfd25a41a"/>
    <xsd:import namespace="50792428-f66c-4f4b-a2b4-3603785ea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f68b-137d-4708-a0e5-ff9bfd25a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b334453-a6e1-403e-9180-1c448e73f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92428-f66c-4f4b-a2b4-3603785ea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024372-ab4c-472f-a2a3-04631939811a}" ma:internalName="TaxCatchAll" ma:showField="CatchAllData" ma:web="50792428-f66c-4f4b-a2b4-3603785ea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792428-f66c-4f4b-a2b4-3603785ea2df" xsi:nil="true"/>
    <lcf76f155ced4ddcb4097134ff3c332f xmlns="7352f68b-137d-4708-a0e5-ff9bfd25a4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68994-5D45-47DF-B309-3852006CF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2f68b-137d-4708-a0e5-ff9bfd25a41a"/>
    <ds:schemaRef ds:uri="50792428-f66c-4f4b-a2b4-3603785ea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2EA17-9554-4E18-A534-55FD0B2D7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3BAA8-F257-458B-8C80-759A23E91E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9F93B-983C-4492-86C6-020D7E27AA0B}">
  <ds:schemaRefs>
    <ds:schemaRef ds:uri="http://schemas.microsoft.com/office/2006/metadata/properties"/>
    <ds:schemaRef ds:uri="http://schemas.microsoft.com/office/infopath/2007/PartnerControls"/>
    <ds:schemaRef ds:uri="50792428-f66c-4f4b-a2b4-3603785ea2df"/>
    <ds:schemaRef ds:uri="7352f68b-137d-4708-a0e5-ff9bfd25a4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Savage Worksession Template (2)</Template>
  <TotalTime>25</TotalTime>
  <Pages>1</Pages>
  <Words>216</Words>
  <Characters>1233</Characters>
  <Application>Microsoft Office Word</Application>
  <DocSecurity>0</DocSecurity>
  <Lines>10</Lines>
  <Paragraphs>2</Paragraphs>
  <ScaleCrop>false</ScaleCrop>
  <Company>City of Savage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eclassen</dc:creator>
  <cp:lastModifiedBy>Roberta Bunnell</cp:lastModifiedBy>
  <cp:revision>10</cp:revision>
  <cp:lastPrinted>2021-03-17T19:20:00Z</cp:lastPrinted>
  <dcterms:created xsi:type="dcterms:W3CDTF">2022-12-21T14:58:00Z</dcterms:created>
  <dcterms:modified xsi:type="dcterms:W3CDTF">2022-12-21T17:15:00Z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0x01010092024DFAF8E81740BBCF8052A4162A92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